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1E4" w:rsidRDefault="00022475" w:rsidP="007241E4">
      <w:pPr>
        <w:pStyle w:val="aa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1E4" w:rsidRPr="002A69BF" w:rsidRDefault="007241E4" w:rsidP="007241E4">
      <w:pPr>
        <w:pStyle w:val="aa"/>
        <w:rPr>
          <w:sz w:val="30"/>
          <w:szCs w:val="30"/>
        </w:rPr>
      </w:pPr>
    </w:p>
    <w:p w:rsidR="007241E4" w:rsidRPr="00C34B0B" w:rsidRDefault="007241E4" w:rsidP="00BC2FC9">
      <w:pPr>
        <w:pStyle w:val="aa"/>
        <w:contextualSpacing/>
        <w:rPr>
          <w:sz w:val="40"/>
          <w:szCs w:val="40"/>
        </w:rPr>
      </w:pPr>
      <w:r w:rsidRPr="00C34B0B">
        <w:rPr>
          <w:sz w:val="40"/>
          <w:szCs w:val="40"/>
        </w:rPr>
        <w:t>АДМИНИСТРАЦИЯ</w:t>
      </w:r>
    </w:p>
    <w:p w:rsidR="007241E4" w:rsidRPr="00BC2FC9" w:rsidRDefault="007241E4" w:rsidP="00BC2FC9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BC2FC9">
        <w:rPr>
          <w:rFonts w:ascii="Times New Roman" w:hAnsi="Times New Roman"/>
          <w:b/>
          <w:sz w:val="40"/>
          <w:szCs w:val="40"/>
        </w:rPr>
        <w:t>муниципального района «Мещовский район»</w:t>
      </w:r>
    </w:p>
    <w:p w:rsidR="007241E4" w:rsidRDefault="007241E4" w:rsidP="00BC2FC9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Pr="002A69BF">
        <w:rPr>
          <w:rFonts w:ascii="Times New Roman" w:hAnsi="Times New Roman"/>
          <w:b/>
          <w:sz w:val="40"/>
          <w:szCs w:val="40"/>
        </w:rPr>
        <w:t>Калужской области</w:t>
      </w:r>
    </w:p>
    <w:p w:rsidR="00022475" w:rsidRPr="00022475" w:rsidRDefault="00022475" w:rsidP="00022475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7241E4" w:rsidRDefault="007241E4" w:rsidP="00511C1D">
      <w:pPr>
        <w:pStyle w:val="1"/>
        <w:contextualSpacing/>
      </w:pPr>
      <w:r>
        <w:t xml:space="preserve"> ПОСТАНОВЛЕНИЕ</w:t>
      </w:r>
    </w:p>
    <w:p w:rsidR="00B10008" w:rsidRPr="002A69BF" w:rsidRDefault="00B10008" w:rsidP="00B10008">
      <w:pPr>
        <w:rPr>
          <w:sz w:val="26"/>
          <w:szCs w:val="26"/>
        </w:rPr>
      </w:pPr>
    </w:p>
    <w:p w:rsidR="007241E4" w:rsidRPr="002B3AC6" w:rsidRDefault="00A44277" w:rsidP="007241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16 января 2025 г.</w:t>
      </w:r>
      <w:r w:rsidR="007241E4" w:rsidRPr="002B3AC6">
        <w:rPr>
          <w:rFonts w:ascii="Times New Roman" w:hAnsi="Times New Roman"/>
        </w:rPr>
        <w:tab/>
        <w:t xml:space="preserve">           </w:t>
      </w:r>
      <w:r w:rsidR="007241E4" w:rsidRPr="002B3AC6">
        <w:rPr>
          <w:rFonts w:ascii="Times New Roman" w:hAnsi="Times New Roman"/>
        </w:rPr>
        <w:tab/>
        <w:t xml:space="preserve">      </w:t>
      </w:r>
      <w:r w:rsidR="004850CC">
        <w:rPr>
          <w:rFonts w:ascii="Times New Roman" w:hAnsi="Times New Roman"/>
        </w:rPr>
        <w:t xml:space="preserve">                         </w:t>
      </w:r>
      <w:r w:rsidR="00BE5E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</w:t>
      </w:r>
      <w:r w:rsidR="00BE5E38">
        <w:rPr>
          <w:rFonts w:ascii="Times New Roman" w:hAnsi="Times New Roman"/>
        </w:rPr>
        <w:t xml:space="preserve">          </w:t>
      </w:r>
      <w:r w:rsidR="006C14A1">
        <w:rPr>
          <w:rFonts w:ascii="Times New Roman" w:hAnsi="Times New Roman"/>
        </w:rPr>
        <w:t xml:space="preserve">                                    </w:t>
      </w:r>
      <w:r w:rsidR="00BE5E38">
        <w:rPr>
          <w:rFonts w:ascii="Times New Roman" w:hAnsi="Times New Roman"/>
        </w:rPr>
        <w:t xml:space="preserve"> </w:t>
      </w:r>
      <w:r w:rsidR="004850CC">
        <w:rPr>
          <w:rFonts w:ascii="Times New Roman" w:hAnsi="Times New Roman"/>
        </w:rPr>
        <w:t xml:space="preserve">  </w:t>
      </w:r>
      <w:r w:rsidR="007241E4" w:rsidRPr="002B3AC6">
        <w:rPr>
          <w:rFonts w:ascii="Times New Roman" w:hAnsi="Times New Roman"/>
          <w:sz w:val="26"/>
          <w:szCs w:val="26"/>
        </w:rPr>
        <w:t>№</w:t>
      </w:r>
      <w:r w:rsidR="005D2371" w:rsidRPr="002B3A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12</w:t>
      </w:r>
    </w:p>
    <w:p w:rsidR="007241E4" w:rsidRDefault="007241E4" w:rsidP="007241E4">
      <w:pPr>
        <w:pStyle w:val="ac"/>
        <w:rPr>
          <w:b/>
          <w:sz w:val="26"/>
          <w:szCs w:val="26"/>
        </w:rPr>
      </w:pPr>
    </w:p>
    <w:p w:rsidR="005736ED" w:rsidRDefault="00E15201" w:rsidP="006C14A1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E5C17">
        <w:rPr>
          <w:rFonts w:ascii="Times New Roman" w:hAnsi="Times New Roman" w:cs="Times New Roman"/>
          <w:sz w:val="26"/>
          <w:szCs w:val="26"/>
        </w:rPr>
        <w:t>О проведении</w:t>
      </w:r>
      <w:r w:rsidR="008A3F4D">
        <w:rPr>
          <w:rFonts w:ascii="Times New Roman" w:hAnsi="Times New Roman" w:cs="Times New Roman"/>
          <w:sz w:val="26"/>
          <w:szCs w:val="26"/>
        </w:rPr>
        <w:t xml:space="preserve"> конкурентного </w:t>
      </w:r>
      <w:r w:rsidRPr="00AE5C17">
        <w:rPr>
          <w:rFonts w:ascii="Times New Roman" w:hAnsi="Times New Roman" w:cs="Times New Roman"/>
          <w:sz w:val="26"/>
          <w:szCs w:val="26"/>
        </w:rPr>
        <w:t xml:space="preserve"> </w:t>
      </w:r>
      <w:r w:rsidR="00C23A03">
        <w:rPr>
          <w:rFonts w:ascii="Times New Roman" w:hAnsi="Times New Roman" w:cs="Times New Roman"/>
          <w:sz w:val="26"/>
          <w:szCs w:val="26"/>
        </w:rPr>
        <w:t>отбора получателей субсидии</w:t>
      </w:r>
      <w:r w:rsidR="006C14A1">
        <w:rPr>
          <w:rFonts w:ascii="Times New Roman" w:hAnsi="Times New Roman" w:cs="Times New Roman"/>
          <w:sz w:val="26"/>
          <w:szCs w:val="26"/>
        </w:rPr>
        <w:t xml:space="preserve"> из бюджета муниципального района «Мещовский район»</w:t>
      </w:r>
      <w:r w:rsidR="00C23A03">
        <w:rPr>
          <w:rFonts w:ascii="Times New Roman" w:hAnsi="Times New Roman" w:cs="Times New Roman"/>
          <w:sz w:val="26"/>
          <w:szCs w:val="26"/>
        </w:rPr>
        <w:t xml:space="preserve"> </w:t>
      </w:r>
      <w:r w:rsidR="00C23A03" w:rsidRPr="00C23A03">
        <w:rPr>
          <w:rFonts w:ascii="Times New Roman" w:hAnsi="Times New Roman" w:cs="Times New Roman"/>
          <w:sz w:val="26"/>
          <w:szCs w:val="26"/>
        </w:rPr>
        <w:t xml:space="preserve">на возмещение </w:t>
      </w:r>
      <w:r w:rsidR="006C14A1">
        <w:rPr>
          <w:rFonts w:ascii="Times New Roman" w:hAnsi="Times New Roman" w:cs="Times New Roman"/>
          <w:sz w:val="26"/>
          <w:szCs w:val="26"/>
        </w:rPr>
        <w:t>части затрат организациям потребительской кооперации по доставке товаров первой необходимости в отдалённые поселения на расстоянии свыше 11 километров от пункта их получения на территории муниципального района «Мещовский район»</w:t>
      </w:r>
    </w:p>
    <w:p w:rsidR="006C14A1" w:rsidRPr="00AE5C17" w:rsidRDefault="006C14A1" w:rsidP="006C14A1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736ED" w:rsidRPr="00C15D64" w:rsidRDefault="005736ED" w:rsidP="00AE5C17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5C1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tooltip="&quot;Бюджетный кодекс Российской Федерации&quot; от 31.07.1998 N 145-ФЗ (ред. от 15.04.2019){КонсультантПлюс}" w:history="1">
        <w:r w:rsidRPr="00AE5C17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AE5C17">
        <w:rPr>
          <w:rFonts w:ascii="Times New Roman" w:hAnsi="Times New Roman" w:cs="Times New Roman"/>
          <w:sz w:val="26"/>
          <w:szCs w:val="26"/>
        </w:rPr>
        <w:t xml:space="preserve"> Бюджетного кодекса </w:t>
      </w:r>
      <w:r w:rsidR="00BC2FC9" w:rsidRPr="00AE5C1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AE5C17">
        <w:rPr>
          <w:rFonts w:ascii="Times New Roman" w:hAnsi="Times New Roman" w:cs="Times New Roman"/>
          <w:sz w:val="26"/>
          <w:szCs w:val="26"/>
        </w:rPr>
        <w:t xml:space="preserve">, </w:t>
      </w:r>
      <w:r w:rsidR="00BC2FC9" w:rsidRPr="00AE5C1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E5C1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9" w:tooltip="Федеральный закон от 06.10.2003 N 131-ФЗ (ред. от 01.05.2019) &quot;Об общих принципах организации местного самоуправления в Российской Федерации&quot;{КонсультантПлюс}" w:history="1">
        <w:r w:rsidRPr="00AE5C1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5C1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345A18" w:rsidRPr="00AE5C17">
        <w:rPr>
          <w:rFonts w:ascii="Times New Roman" w:hAnsi="Times New Roman" w:cs="Times New Roman"/>
          <w:sz w:val="26"/>
          <w:szCs w:val="26"/>
        </w:rPr>
        <w:t>№</w:t>
      </w:r>
      <w:r w:rsidRPr="00AE5C1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9F1B8B" w:rsidRPr="00AE5C17">
        <w:rPr>
          <w:rFonts w:ascii="Times New Roman" w:hAnsi="Times New Roman" w:cs="Times New Roman"/>
          <w:sz w:val="26"/>
          <w:szCs w:val="26"/>
        </w:rPr>
        <w:t>«</w:t>
      </w:r>
      <w:r w:rsidRPr="00AE5C1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F1B8B" w:rsidRPr="00AE5C17">
        <w:rPr>
          <w:rFonts w:ascii="Times New Roman" w:hAnsi="Times New Roman" w:cs="Times New Roman"/>
          <w:sz w:val="26"/>
          <w:szCs w:val="26"/>
        </w:rPr>
        <w:t>»</w:t>
      </w:r>
      <w:r w:rsidRPr="00AE5C17">
        <w:rPr>
          <w:rFonts w:ascii="Times New Roman" w:hAnsi="Times New Roman" w:cs="Times New Roman"/>
          <w:sz w:val="26"/>
          <w:szCs w:val="26"/>
        </w:rPr>
        <w:t xml:space="preserve">, </w:t>
      </w:r>
      <w:r w:rsidR="00263498" w:rsidRPr="00AE5C17">
        <w:rPr>
          <w:rFonts w:ascii="Times New Roman" w:hAnsi="Times New Roman" w:cs="Times New Roman"/>
          <w:sz w:val="26"/>
          <w:szCs w:val="26"/>
        </w:rPr>
        <w:t>П</w:t>
      </w:r>
      <w:hyperlink r:id="rId10" w:tooltip="Постановление Правительства РФ от 06.09.2016 N 887 (ред. от 20.11.2018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Pr="00AE5C17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E15201" w:rsidRPr="00AE5C1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«Мещовский район» </w:t>
      </w:r>
      <w:r w:rsidR="0042595F" w:rsidRPr="00C15D64">
        <w:rPr>
          <w:rFonts w:ascii="Times New Roman" w:hAnsi="Times New Roman" w:cs="Times New Roman"/>
          <w:sz w:val="26"/>
          <w:szCs w:val="26"/>
        </w:rPr>
        <w:t>от 21.04.2022 №</w:t>
      </w:r>
      <w:r w:rsidR="007550B8" w:rsidRPr="00C15D64">
        <w:rPr>
          <w:rFonts w:ascii="Times New Roman" w:hAnsi="Times New Roman" w:cs="Times New Roman"/>
          <w:sz w:val="26"/>
          <w:szCs w:val="26"/>
        </w:rPr>
        <w:t xml:space="preserve"> </w:t>
      </w:r>
      <w:r w:rsidR="0042595F" w:rsidRPr="00C15D64">
        <w:rPr>
          <w:rFonts w:ascii="Times New Roman" w:hAnsi="Times New Roman" w:cs="Times New Roman"/>
          <w:sz w:val="26"/>
          <w:szCs w:val="26"/>
        </w:rPr>
        <w:t>260 (ред. от 13.12.2024)</w:t>
      </w:r>
      <w:r w:rsidR="00E15201" w:rsidRPr="00C15D64">
        <w:rPr>
          <w:rFonts w:ascii="Times New Roman" w:hAnsi="Times New Roman" w:cs="Times New Roman"/>
          <w:sz w:val="26"/>
          <w:szCs w:val="26"/>
        </w:rPr>
        <w:t xml:space="preserve"> «</w:t>
      </w:r>
      <w:r w:rsidR="0042595F" w:rsidRPr="00C15D64">
        <w:rPr>
          <w:rFonts w:ascii="Times New Roman" w:hAnsi="Times New Roman" w:cs="Times New Roman"/>
          <w:sz w:val="26"/>
          <w:szCs w:val="26"/>
        </w:rPr>
        <w:t>Об утверждении Положения о порядке предоставления субсидии из бюджета муниципального района «Мещовский район» на возмещение части затрат организациям потребительской кооперации по доставке товаров первой необходимости в отдаленные поселения на расстоянии свыше 11 километров от пункта их получения на территории муниципального района «Мещовский район»</w:t>
      </w:r>
      <w:r w:rsidR="00EA350F" w:rsidRPr="00C15D64">
        <w:rPr>
          <w:rFonts w:ascii="Times New Roman" w:hAnsi="Times New Roman" w:cs="Times New Roman"/>
          <w:sz w:val="26"/>
          <w:szCs w:val="26"/>
        </w:rPr>
        <w:t xml:space="preserve">, </w:t>
      </w:r>
      <w:r w:rsidR="004B2C2C" w:rsidRPr="00C15D64"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="007241E4" w:rsidRPr="00C15D64">
        <w:rPr>
          <w:rFonts w:ascii="Times New Roman" w:hAnsi="Times New Roman" w:cs="Times New Roman"/>
          <w:sz w:val="26"/>
          <w:szCs w:val="26"/>
        </w:rPr>
        <w:t>7,</w:t>
      </w:r>
      <w:r w:rsidR="00BC2FC9" w:rsidRPr="00C15D64">
        <w:rPr>
          <w:rFonts w:ascii="Times New Roman" w:hAnsi="Times New Roman" w:cs="Times New Roman"/>
          <w:sz w:val="26"/>
          <w:szCs w:val="26"/>
        </w:rPr>
        <w:t xml:space="preserve"> </w:t>
      </w:r>
      <w:r w:rsidR="007241E4" w:rsidRPr="00C15D64">
        <w:rPr>
          <w:rFonts w:ascii="Times New Roman" w:hAnsi="Times New Roman" w:cs="Times New Roman"/>
          <w:sz w:val="26"/>
          <w:szCs w:val="26"/>
        </w:rPr>
        <w:t xml:space="preserve">35 </w:t>
      </w:r>
      <w:r w:rsidR="00134AB2" w:rsidRPr="00C15D64">
        <w:rPr>
          <w:rFonts w:ascii="Times New Roman" w:hAnsi="Times New Roman" w:cs="Times New Roman"/>
          <w:sz w:val="26"/>
          <w:szCs w:val="26"/>
        </w:rPr>
        <w:t>Устав</w:t>
      </w:r>
      <w:r w:rsidR="007241E4" w:rsidRPr="00C15D64">
        <w:rPr>
          <w:rFonts w:ascii="Times New Roman" w:hAnsi="Times New Roman" w:cs="Times New Roman"/>
          <w:sz w:val="26"/>
          <w:szCs w:val="26"/>
        </w:rPr>
        <w:t>а</w:t>
      </w:r>
      <w:r w:rsidRPr="00C15D6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134AB2" w:rsidRPr="00C15D64">
        <w:rPr>
          <w:rFonts w:ascii="Times New Roman" w:hAnsi="Times New Roman" w:cs="Times New Roman"/>
          <w:sz w:val="26"/>
          <w:szCs w:val="26"/>
        </w:rPr>
        <w:t xml:space="preserve"> района «</w:t>
      </w:r>
      <w:r w:rsidR="007241E4" w:rsidRPr="00C15D64">
        <w:rPr>
          <w:rFonts w:ascii="Times New Roman" w:hAnsi="Times New Roman" w:cs="Times New Roman"/>
          <w:sz w:val="26"/>
          <w:szCs w:val="26"/>
        </w:rPr>
        <w:t>Мещовский район</w:t>
      </w:r>
      <w:r w:rsidR="00134AB2" w:rsidRPr="00C15D64">
        <w:rPr>
          <w:rFonts w:ascii="Times New Roman" w:hAnsi="Times New Roman" w:cs="Times New Roman"/>
          <w:sz w:val="26"/>
          <w:szCs w:val="26"/>
        </w:rPr>
        <w:t>»,</w:t>
      </w:r>
      <w:r w:rsidR="007241E4" w:rsidRPr="00C15D64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района «Мещовский район»</w:t>
      </w:r>
      <w:r w:rsidR="00134AB2" w:rsidRPr="00C15D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9D5" w:rsidRPr="00C15D64" w:rsidRDefault="00AE79D5" w:rsidP="00AE5C17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736ED" w:rsidRPr="00C15D64" w:rsidRDefault="005736ED" w:rsidP="00AE5C17">
      <w:pPr>
        <w:pStyle w:val="ConsPlusNormal"/>
        <w:spacing w:before="200"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D64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7241E4" w:rsidRPr="00C15D64">
        <w:rPr>
          <w:rFonts w:ascii="Times New Roman" w:hAnsi="Times New Roman" w:cs="Times New Roman"/>
          <w:b/>
          <w:sz w:val="26"/>
          <w:szCs w:val="26"/>
        </w:rPr>
        <w:t>ЕТ</w:t>
      </w:r>
      <w:r w:rsidRPr="00C15D64">
        <w:rPr>
          <w:rFonts w:ascii="Times New Roman" w:hAnsi="Times New Roman" w:cs="Times New Roman"/>
          <w:b/>
          <w:sz w:val="26"/>
          <w:szCs w:val="26"/>
        </w:rPr>
        <w:t>:</w:t>
      </w:r>
    </w:p>
    <w:p w:rsidR="002A69BF" w:rsidRPr="00C15D64" w:rsidRDefault="002A69BF" w:rsidP="00AE5C17">
      <w:pPr>
        <w:pStyle w:val="ConsPlusNormal"/>
        <w:spacing w:before="20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41E4" w:rsidRPr="00C15D64" w:rsidRDefault="005B08B6" w:rsidP="00AE5C17">
      <w:pPr>
        <w:pStyle w:val="ac"/>
        <w:spacing w:line="276" w:lineRule="auto"/>
        <w:ind w:firstLine="567"/>
        <w:contextualSpacing/>
        <w:rPr>
          <w:sz w:val="26"/>
          <w:szCs w:val="26"/>
        </w:rPr>
      </w:pPr>
      <w:r w:rsidRPr="00C15D64">
        <w:rPr>
          <w:sz w:val="26"/>
          <w:szCs w:val="26"/>
        </w:rPr>
        <w:t xml:space="preserve">1. </w:t>
      </w:r>
      <w:r w:rsidR="00C23A03" w:rsidRPr="00C15D64">
        <w:rPr>
          <w:sz w:val="26"/>
          <w:szCs w:val="26"/>
        </w:rPr>
        <w:t xml:space="preserve">Провести </w:t>
      </w:r>
      <w:r w:rsidR="000767CB" w:rsidRPr="00C15D64">
        <w:rPr>
          <w:sz w:val="26"/>
          <w:szCs w:val="26"/>
        </w:rPr>
        <w:t xml:space="preserve">конкурентный </w:t>
      </w:r>
      <w:r w:rsidR="00E15201" w:rsidRPr="00C15D64">
        <w:rPr>
          <w:sz w:val="26"/>
          <w:szCs w:val="26"/>
        </w:rPr>
        <w:t xml:space="preserve">отбор </w:t>
      </w:r>
      <w:r w:rsidR="00C23A03" w:rsidRPr="00C15D64">
        <w:rPr>
          <w:sz w:val="26"/>
          <w:szCs w:val="26"/>
        </w:rPr>
        <w:t>получателей субсидии</w:t>
      </w:r>
      <w:r w:rsidR="000767CB" w:rsidRPr="00C15D64">
        <w:rPr>
          <w:sz w:val="26"/>
          <w:szCs w:val="26"/>
        </w:rPr>
        <w:t xml:space="preserve"> из бюджета муниципального района «Мещовский район»</w:t>
      </w:r>
      <w:r w:rsidR="00C23A03" w:rsidRPr="00C15D64">
        <w:rPr>
          <w:sz w:val="26"/>
          <w:szCs w:val="26"/>
        </w:rPr>
        <w:t xml:space="preserve">  на  возмещение</w:t>
      </w:r>
      <w:r w:rsidR="000D3CB7" w:rsidRPr="00C15D64">
        <w:rPr>
          <w:sz w:val="26"/>
          <w:szCs w:val="26"/>
        </w:rPr>
        <w:t xml:space="preserve"> части затрат организациям потребительской кооперации по доставке товаров первой необходимости в отдалённые поселения на расстоянии свыше 11 километров от пункта их получения на территории муниципального района «Мещовский район»</w:t>
      </w:r>
      <w:r w:rsidR="00C23A03" w:rsidRPr="00C15D64">
        <w:rPr>
          <w:sz w:val="26"/>
          <w:szCs w:val="26"/>
        </w:rPr>
        <w:t>.</w:t>
      </w:r>
    </w:p>
    <w:p w:rsidR="008A7649" w:rsidRPr="00AE5C17" w:rsidRDefault="008A7649" w:rsidP="009B0A80">
      <w:pPr>
        <w:pStyle w:val="ac"/>
        <w:spacing w:line="276" w:lineRule="auto"/>
        <w:ind w:firstLine="567"/>
        <w:contextualSpacing/>
        <w:rPr>
          <w:sz w:val="26"/>
          <w:szCs w:val="26"/>
        </w:rPr>
      </w:pPr>
      <w:r w:rsidRPr="00C15D64">
        <w:rPr>
          <w:sz w:val="26"/>
          <w:szCs w:val="26"/>
        </w:rPr>
        <w:t>2.</w:t>
      </w:r>
      <w:r w:rsidR="005B08B6" w:rsidRPr="00C15D64">
        <w:rPr>
          <w:sz w:val="26"/>
          <w:szCs w:val="26"/>
        </w:rPr>
        <w:t xml:space="preserve"> </w:t>
      </w:r>
      <w:r w:rsidR="00AD789B" w:rsidRPr="00C15D64">
        <w:rPr>
          <w:sz w:val="26"/>
          <w:szCs w:val="26"/>
        </w:rPr>
        <w:t>Р</w:t>
      </w:r>
      <w:r w:rsidR="00E15201" w:rsidRPr="00C15D64">
        <w:rPr>
          <w:rFonts w:eastAsia="SimSun"/>
          <w:sz w:val="26"/>
          <w:szCs w:val="26"/>
          <w:lang w:eastAsia="hi-IN" w:bidi="hi-IN"/>
        </w:rPr>
        <w:t xml:space="preserve">азместить на сайте </w:t>
      </w:r>
      <w:r w:rsidR="00AD789B" w:rsidRPr="00C15D64">
        <w:rPr>
          <w:rFonts w:eastAsia="SimSun"/>
          <w:sz w:val="26"/>
          <w:szCs w:val="26"/>
          <w:lang w:eastAsia="hi-IN" w:bidi="hi-IN"/>
        </w:rPr>
        <w:t xml:space="preserve">администрации </w:t>
      </w:r>
      <w:r w:rsidR="00E15201" w:rsidRPr="00C15D64">
        <w:rPr>
          <w:rFonts w:eastAsia="SimSun"/>
          <w:sz w:val="26"/>
          <w:szCs w:val="26"/>
          <w:lang w:eastAsia="hi-IN" w:bidi="hi-IN"/>
        </w:rPr>
        <w:t>муниципального района «</w:t>
      </w:r>
      <w:r w:rsidR="00AE5C17" w:rsidRPr="00C15D64">
        <w:rPr>
          <w:rFonts w:eastAsia="SimSun"/>
          <w:sz w:val="26"/>
          <w:szCs w:val="26"/>
          <w:lang w:eastAsia="hi-IN" w:bidi="hi-IN"/>
        </w:rPr>
        <w:t>Мещовский район</w:t>
      </w:r>
      <w:r w:rsidR="00E15201" w:rsidRPr="00C15D64">
        <w:rPr>
          <w:rFonts w:eastAsia="SimSun"/>
          <w:sz w:val="26"/>
          <w:szCs w:val="26"/>
          <w:lang w:eastAsia="hi-IN" w:bidi="hi-IN"/>
        </w:rPr>
        <w:t>»</w:t>
      </w:r>
      <w:r w:rsidR="00AE5C17" w:rsidRPr="00C15D64">
        <w:rPr>
          <w:rFonts w:eastAsia="SimSun"/>
          <w:sz w:val="26"/>
          <w:szCs w:val="26"/>
          <w:lang w:eastAsia="hi-IN" w:bidi="hi-IN"/>
        </w:rPr>
        <w:t xml:space="preserve"> </w:t>
      </w:r>
      <w:r w:rsidR="00AE5C17" w:rsidRPr="00C15D64">
        <w:rPr>
          <w:sz w:val="26"/>
          <w:szCs w:val="26"/>
        </w:rPr>
        <w:t>в информационно-телекоммуникационной сети «Интернет»,</w:t>
      </w:r>
      <w:r w:rsidR="00AE5C17" w:rsidRPr="00C15D64">
        <w:rPr>
          <w:rFonts w:eastAsia="SimSun"/>
          <w:sz w:val="26"/>
          <w:szCs w:val="26"/>
          <w:lang w:eastAsia="hi-IN" w:bidi="hi-IN"/>
        </w:rPr>
        <w:t xml:space="preserve"> </w:t>
      </w:r>
      <w:r w:rsidR="00E15201" w:rsidRPr="00C15D64">
        <w:rPr>
          <w:rFonts w:eastAsia="SimSun"/>
          <w:sz w:val="26"/>
          <w:szCs w:val="26"/>
          <w:lang w:eastAsia="hi-IN" w:bidi="hi-IN"/>
        </w:rPr>
        <w:t>в разделе «</w:t>
      </w:r>
      <w:r w:rsidR="00BF3174" w:rsidRPr="00C15D64">
        <w:rPr>
          <w:rFonts w:eastAsia="SimSun"/>
          <w:sz w:val="26"/>
          <w:szCs w:val="26"/>
          <w:lang w:eastAsia="hi-IN" w:bidi="hi-IN"/>
        </w:rPr>
        <w:t>Сельское хозяйство</w:t>
      </w:r>
      <w:r w:rsidR="00E15201" w:rsidRPr="00C15D64">
        <w:rPr>
          <w:rFonts w:eastAsia="SimSun"/>
          <w:sz w:val="26"/>
          <w:szCs w:val="26"/>
          <w:lang w:eastAsia="hi-IN" w:bidi="hi-IN"/>
        </w:rPr>
        <w:t>»</w:t>
      </w:r>
      <w:r w:rsidR="007550B8" w:rsidRPr="00C15D64">
        <w:rPr>
          <w:rFonts w:eastAsia="SimSun"/>
          <w:sz w:val="26"/>
          <w:szCs w:val="26"/>
          <w:lang w:eastAsia="hi-IN" w:bidi="hi-IN"/>
        </w:rPr>
        <w:t>,</w:t>
      </w:r>
      <w:r w:rsidR="00AE5C17" w:rsidRPr="00C15D64">
        <w:rPr>
          <w:rFonts w:eastAsia="SimSun"/>
          <w:sz w:val="26"/>
          <w:szCs w:val="26"/>
          <w:lang w:eastAsia="hi-IN" w:bidi="hi-IN"/>
        </w:rPr>
        <w:t xml:space="preserve"> </w:t>
      </w:r>
      <w:r w:rsidR="008421E2" w:rsidRPr="00C15D64">
        <w:rPr>
          <w:rFonts w:eastAsia="SimSun"/>
          <w:sz w:val="26"/>
          <w:szCs w:val="26"/>
          <w:lang w:eastAsia="hi-IN" w:bidi="hi-IN"/>
        </w:rPr>
        <w:t xml:space="preserve">объявление о проведении </w:t>
      </w:r>
      <w:r w:rsidR="00C27DD6" w:rsidRPr="00C15D64">
        <w:rPr>
          <w:rFonts w:eastAsia="SimSun"/>
          <w:sz w:val="26"/>
          <w:szCs w:val="26"/>
          <w:lang w:eastAsia="hi-IN" w:bidi="hi-IN"/>
        </w:rPr>
        <w:t xml:space="preserve">конкурентного </w:t>
      </w:r>
      <w:r w:rsidR="00AE5C17" w:rsidRPr="00C15D64">
        <w:rPr>
          <w:rFonts w:eastAsia="SimSun"/>
          <w:sz w:val="26"/>
          <w:szCs w:val="26"/>
          <w:lang w:eastAsia="hi-IN" w:bidi="hi-IN"/>
        </w:rPr>
        <w:t xml:space="preserve">отбора </w:t>
      </w:r>
      <w:r w:rsidR="00B15C7A" w:rsidRPr="00C15D64">
        <w:rPr>
          <w:rFonts w:eastAsia="SimSun"/>
          <w:sz w:val="26"/>
          <w:szCs w:val="26"/>
          <w:lang w:eastAsia="hi-IN" w:bidi="hi-IN"/>
        </w:rPr>
        <w:t>получателей субсидии  на</w:t>
      </w:r>
      <w:r w:rsidR="00B15C7A" w:rsidRPr="00B15C7A">
        <w:rPr>
          <w:rFonts w:eastAsia="SimSun"/>
          <w:sz w:val="26"/>
          <w:szCs w:val="26"/>
          <w:lang w:eastAsia="hi-IN" w:bidi="hi-IN"/>
        </w:rPr>
        <w:t xml:space="preserve">  </w:t>
      </w:r>
      <w:r w:rsidR="00B15C7A" w:rsidRPr="00B15C7A">
        <w:rPr>
          <w:rFonts w:eastAsia="SimSun"/>
          <w:sz w:val="26"/>
          <w:szCs w:val="26"/>
          <w:lang w:eastAsia="hi-IN" w:bidi="hi-IN"/>
        </w:rPr>
        <w:lastRenderedPageBreak/>
        <w:t xml:space="preserve">возмещение </w:t>
      </w:r>
      <w:r w:rsidR="00C27DD6">
        <w:rPr>
          <w:rFonts w:eastAsia="SimSun"/>
          <w:sz w:val="26"/>
          <w:szCs w:val="26"/>
          <w:lang w:eastAsia="hi-IN" w:bidi="hi-IN"/>
        </w:rPr>
        <w:t xml:space="preserve">части затрат организациям потребительской кооперации по доставке товаров первой необходимости в отдалённые поселения на расстоянии свыше 11 километров от пункта их получения на территории муниципального района «Мещовский район» в </w:t>
      </w:r>
      <w:r w:rsidR="00AE5C17" w:rsidRPr="00AE5C17">
        <w:rPr>
          <w:rFonts w:eastAsia="SimSun"/>
          <w:sz w:val="26"/>
          <w:szCs w:val="26"/>
          <w:lang w:eastAsia="hi-IN" w:bidi="hi-IN"/>
        </w:rPr>
        <w:t>соответствии с приложением к настоящему Постановлению</w:t>
      </w:r>
      <w:r w:rsidR="00E15201" w:rsidRPr="00AE5C17">
        <w:rPr>
          <w:rFonts w:eastAsia="SimSun"/>
          <w:sz w:val="26"/>
          <w:szCs w:val="26"/>
          <w:lang w:eastAsia="hi-IN" w:bidi="hi-IN"/>
        </w:rPr>
        <w:t>.</w:t>
      </w:r>
      <w:r w:rsidRPr="00AE5C17">
        <w:rPr>
          <w:sz w:val="26"/>
          <w:szCs w:val="26"/>
        </w:rPr>
        <w:t xml:space="preserve"> </w:t>
      </w:r>
    </w:p>
    <w:p w:rsidR="00AD0EDC" w:rsidRPr="00AE5C17" w:rsidRDefault="00E55D7F" w:rsidP="00AE5C17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E5C17">
        <w:rPr>
          <w:rFonts w:ascii="Times New Roman" w:hAnsi="Times New Roman"/>
          <w:sz w:val="26"/>
          <w:szCs w:val="26"/>
        </w:rPr>
        <w:t>3</w:t>
      </w:r>
      <w:r w:rsidR="00AD0EDC" w:rsidRPr="00AE5C17">
        <w:rPr>
          <w:rFonts w:ascii="Times New Roman" w:hAnsi="Times New Roman"/>
          <w:sz w:val="26"/>
          <w:szCs w:val="26"/>
        </w:rPr>
        <w:t xml:space="preserve">. Настоящее </w:t>
      </w:r>
      <w:r w:rsidR="004B2C2C" w:rsidRPr="00AE5C17">
        <w:rPr>
          <w:rFonts w:ascii="Times New Roman" w:hAnsi="Times New Roman"/>
          <w:sz w:val="26"/>
          <w:szCs w:val="26"/>
        </w:rPr>
        <w:t>П</w:t>
      </w:r>
      <w:r w:rsidR="00AD0EDC" w:rsidRPr="00AE5C17">
        <w:rPr>
          <w:rFonts w:ascii="Times New Roman" w:hAnsi="Times New Roman"/>
          <w:sz w:val="26"/>
          <w:szCs w:val="26"/>
        </w:rPr>
        <w:t>остановление вступает в силу с</w:t>
      </w:r>
      <w:r w:rsidR="00C16865" w:rsidRPr="00AE5C17">
        <w:rPr>
          <w:rFonts w:ascii="Times New Roman" w:hAnsi="Times New Roman"/>
          <w:sz w:val="26"/>
          <w:szCs w:val="26"/>
        </w:rPr>
        <w:t xml:space="preserve">о дня </w:t>
      </w:r>
      <w:r w:rsidR="00AD0EDC" w:rsidRPr="00AE5C17">
        <w:rPr>
          <w:rFonts w:ascii="Times New Roman" w:hAnsi="Times New Roman"/>
          <w:sz w:val="26"/>
          <w:szCs w:val="26"/>
        </w:rPr>
        <w:t>его</w:t>
      </w:r>
      <w:r w:rsidR="00C16865" w:rsidRPr="00AE5C17">
        <w:rPr>
          <w:rFonts w:ascii="Times New Roman" w:hAnsi="Times New Roman"/>
          <w:sz w:val="26"/>
          <w:szCs w:val="26"/>
        </w:rPr>
        <w:t xml:space="preserve"> официального опубликования, подлежит </w:t>
      </w:r>
      <w:r w:rsidR="00AD0EDC" w:rsidRPr="00AE5C17">
        <w:rPr>
          <w:rFonts w:ascii="Times New Roman" w:hAnsi="Times New Roman"/>
          <w:sz w:val="26"/>
          <w:szCs w:val="26"/>
        </w:rPr>
        <w:t>размещению на сайте</w:t>
      </w:r>
      <w:r w:rsidR="00C16865" w:rsidRPr="00AE5C17">
        <w:rPr>
          <w:rFonts w:ascii="Times New Roman" w:hAnsi="Times New Roman"/>
          <w:sz w:val="26"/>
          <w:szCs w:val="26"/>
        </w:rPr>
        <w:t xml:space="preserve"> администрации</w:t>
      </w:r>
      <w:r w:rsidR="00AD0EDC" w:rsidRPr="00AE5C17">
        <w:rPr>
          <w:rFonts w:ascii="Times New Roman" w:hAnsi="Times New Roman"/>
          <w:sz w:val="26"/>
          <w:szCs w:val="26"/>
        </w:rPr>
        <w:t xml:space="preserve"> муниципального района «</w:t>
      </w:r>
      <w:r w:rsidR="00C16865" w:rsidRPr="00AE5C17">
        <w:rPr>
          <w:rFonts w:ascii="Times New Roman" w:hAnsi="Times New Roman"/>
          <w:sz w:val="26"/>
          <w:szCs w:val="26"/>
        </w:rPr>
        <w:t>Мещовский</w:t>
      </w:r>
      <w:r w:rsidR="00AD0EDC" w:rsidRPr="00AE5C17">
        <w:rPr>
          <w:rFonts w:ascii="Times New Roman" w:hAnsi="Times New Roman"/>
          <w:sz w:val="26"/>
          <w:szCs w:val="26"/>
        </w:rPr>
        <w:t xml:space="preserve"> район»</w:t>
      </w:r>
      <w:r w:rsidR="004B2C2C" w:rsidRPr="00AE5C17">
        <w:rPr>
          <w:rFonts w:ascii="Times New Roman" w:hAnsi="Times New Roman"/>
          <w:sz w:val="26"/>
          <w:szCs w:val="26"/>
        </w:rPr>
        <w:t xml:space="preserve"> район» в информационно-телекоммуникационной сети «Интернет»</w:t>
      </w:r>
      <w:r w:rsidR="00C16865" w:rsidRPr="00AE5C17">
        <w:rPr>
          <w:rFonts w:ascii="Times New Roman" w:hAnsi="Times New Roman"/>
          <w:sz w:val="26"/>
          <w:szCs w:val="26"/>
        </w:rPr>
        <w:t>.</w:t>
      </w:r>
    </w:p>
    <w:p w:rsidR="00BC2FC9" w:rsidRPr="00AE5C17" w:rsidRDefault="00E55D7F" w:rsidP="00AE5C17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E5C17">
        <w:rPr>
          <w:rFonts w:ascii="Times New Roman" w:hAnsi="Times New Roman"/>
          <w:sz w:val="26"/>
          <w:szCs w:val="26"/>
        </w:rPr>
        <w:t>4</w:t>
      </w:r>
      <w:r w:rsidR="005B08B6" w:rsidRPr="00AE5C17">
        <w:rPr>
          <w:rFonts w:ascii="Times New Roman" w:hAnsi="Times New Roman"/>
          <w:sz w:val="26"/>
          <w:szCs w:val="26"/>
        </w:rPr>
        <w:t xml:space="preserve">. </w:t>
      </w:r>
      <w:r w:rsidR="00AD0EDC" w:rsidRPr="00AE5C17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="00AE79D5" w:rsidRPr="00AE5C17">
        <w:rPr>
          <w:rFonts w:ascii="Times New Roman" w:hAnsi="Times New Roman"/>
          <w:sz w:val="26"/>
          <w:szCs w:val="26"/>
        </w:rPr>
        <w:t>П</w:t>
      </w:r>
      <w:r w:rsidR="00AD0EDC" w:rsidRPr="00AE5C17">
        <w:rPr>
          <w:rFonts w:ascii="Times New Roman" w:hAnsi="Times New Roman"/>
          <w:sz w:val="26"/>
          <w:szCs w:val="26"/>
        </w:rPr>
        <w:t xml:space="preserve">остановления возложить на заместителя </w:t>
      </w:r>
      <w:r w:rsidR="00AE79D5" w:rsidRPr="00AE5C17">
        <w:rPr>
          <w:rFonts w:ascii="Times New Roman" w:hAnsi="Times New Roman"/>
          <w:sz w:val="26"/>
          <w:szCs w:val="26"/>
        </w:rPr>
        <w:t>Г</w:t>
      </w:r>
      <w:r w:rsidR="00AD0EDC" w:rsidRPr="00AE5C17">
        <w:rPr>
          <w:rFonts w:ascii="Times New Roman" w:hAnsi="Times New Roman"/>
          <w:sz w:val="26"/>
          <w:szCs w:val="26"/>
        </w:rPr>
        <w:t xml:space="preserve">лавы администрации </w:t>
      </w:r>
      <w:r w:rsidR="00932D07" w:rsidRPr="00AE5C17">
        <w:rPr>
          <w:rFonts w:ascii="Times New Roman" w:hAnsi="Times New Roman"/>
          <w:sz w:val="26"/>
          <w:szCs w:val="26"/>
        </w:rPr>
        <w:t xml:space="preserve"> </w:t>
      </w:r>
      <w:r w:rsidR="008421E2" w:rsidRPr="00AE5C17">
        <w:rPr>
          <w:rFonts w:ascii="Times New Roman" w:hAnsi="Times New Roman"/>
          <w:sz w:val="26"/>
          <w:szCs w:val="26"/>
        </w:rPr>
        <w:t>Б.В.</w:t>
      </w:r>
      <w:r w:rsidR="008421E2">
        <w:rPr>
          <w:rFonts w:ascii="Times New Roman" w:hAnsi="Times New Roman"/>
          <w:sz w:val="26"/>
          <w:szCs w:val="26"/>
        </w:rPr>
        <w:t xml:space="preserve"> </w:t>
      </w:r>
      <w:r w:rsidR="00932D07" w:rsidRPr="00AE5C17">
        <w:rPr>
          <w:rFonts w:ascii="Times New Roman" w:hAnsi="Times New Roman"/>
          <w:sz w:val="26"/>
          <w:szCs w:val="26"/>
        </w:rPr>
        <w:t>Симакова</w:t>
      </w:r>
      <w:r w:rsidR="008421E2">
        <w:rPr>
          <w:rFonts w:ascii="Times New Roman" w:hAnsi="Times New Roman"/>
          <w:sz w:val="26"/>
          <w:szCs w:val="26"/>
        </w:rPr>
        <w:t>.</w:t>
      </w:r>
      <w:r w:rsidR="00932D07" w:rsidRPr="00AE5C17">
        <w:rPr>
          <w:rFonts w:ascii="Times New Roman" w:hAnsi="Times New Roman"/>
          <w:sz w:val="26"/>
          <w:szCs w:val="26"/>
        </w:rPr>
        <w:t xml:space="preserve"> </w:t>
      </w:r>
    </w:p>
    <w:p w:rsidR="00BC2FC9" w:rsidRPr="00AE5C17" w:rsidRDefault="00BC2FC9" w:rsidP="00AE5C17">
      <w:pPr>
        <w:widowControl w:val="0"/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C2FC9" w:rsidRPr="00AE5C17" w:rsidRDefault="00BC2FC9" w:rsidP="00AE5C17">
      <w:pPr>
        <w:widowControl w:val="0"/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34AB2" w:rsidRDefault="000925E4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C17">
        <w:rPr>
          <w:rFonts w:ascii="Times New Roman" w:hAnsi="Times New Roman"/>
          <w:b/>
          <w:sz w:val="26"/>
          <w:szCs w:val="26"/>
        </w:rPr>
        <w:t>Г</w:t>
      </w:r>
      <w:r w:rsidR="00134AB2" w:rsidRPr="00AE5C17">
        <w:rPr>
          <w:rFonts w:ascii="Times New Roman" w:hAnsi="Times New Roman"/>
          <w:b/>
          <w:sz w:val="26"/>
          <w:szCs w:val="26"/>
        </w:rPr>
        <w:t>лав</w:t>
      </w:r>
      <w:r w:rsidR="004F250E" w:rsidRPr="00AE5C17">
        <w:rPr>
          <w:rFonts w:ascii="Times New Roman" w:hAnsi="Times New Roman"/>
          <w:b/>
          <w:sz w:val="26"/>
          <w:szCs w:val="26"/>
        </w:rPr>
        <w:t>а</w:t>
      </w:r>
      <w:r w:rsidR="00134AB2" w:rsidRPr="00AE5C17">
        <w:rPr>
          <w:rFonts w:ascii="Times New Roman" w:hAnsi="Times New Roman"/>
          <w:b/>
          <w:sz w:val="26"/>
          <w:szCs w:val="26"/>
        </w:rPr>
        <w:t xml:space="preserve"> администрации                             </w:t>
      </w:r>
      <w:r w:rsidR="00C7774A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134AB2" w:rsidRPr="00AE5C17">
        <w:rPr>
          <w:rFonts w:ascii="Times New Roman" w:hAnsi="Times New Roman"/>
          <w:b/>
          <w:sz w:val="26"/>
          <w:szCs w:val="26"/>
        </w:rPr>
        <w:t xml:space="preserve">               </w:t>
      </w:r>
      <w:r w:rsidR="00BC2FC9" w:rsidRPr="00AE5C17">
        <w:rPr>
          <w:rFonts w:ascii="Times New Roman" w:hAnsi="Times New Roman"/>
          <w:b/>
          <w:sz w:val="26"/>
          <w:szCs w:val="26"/>
        </w:rPr>
        <w:t xml:space="preserve">          </w:t>
      </w:r>
      <w:r w:rsidR="00AE79D5" w:rsidRPr="00AE5C17">
        <w:rPr>
          <w:rFonts w:ascii="Times New Roman" w:hAnsi="Times New Roman"/>
          <w:b/>
          <w:sz w:val="26"/>
          <w:szCs w:val="26"/>
        </w:rPr>
        <w:t>В.Г</w:t>
      </w:r>
      <w:r w:rsidR="00C16865" w:rsidRPr="00AE5C17">
        <w:rPr>
          <w:rFonts w:ascii="Times New Roman" w:hAnsi="Times New Roman"/>
          <w:b/>
          <w:sz w:val="26"/>
          <w:szCs w:val="26"/>
        </w:rPr>
        <w:t>.</w:t>
      </w:r>
      <w:r w:rsidR="00AE79D5" w:rsidRPr="00AE5C17">
        <w:rPr>
          <w:rFonts w:ascii="Times New Roman" w:hAnsi="Times New Roman"/>
          <w:b/>
          <w:sz w:val="26"/>
          <w:szCs w:val="26"/>
        </w:rPr>
        <w:t xml:space="preserve"> </w:t>
      </w:r>
      <w:r w:rsidR="00C16865" w:rsidRPr="00AE5C17">
        <w:rPr>
          <w:rFonts w:ascii="Times New Roman" w:hAnsi="Times New Roman"/>
          <w:b/>
          <w:sz w:val="26"/>
          <w:szCs w:val="26"/>
        </w:rPr>
        <w:t>Поляков</w:t>
      </w: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E5CE2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Default="008717AC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17AC" w:rsidRPr="008717AC" w:rsidRDefault="008717AC" w:rsidP="008717AC">
      <w:pPr>
        <w:spacing w:after="0"/>
        <w:rPr>
          <w:rFonts w:ascii="Times New Roman" w:hAnsi="Times New Roman"/>
          <w:sz w:val="26"/>
          <w:szCs w:val="26"/>
        </w:rPr>
      </w:pPr>
      <w:r w:rsidRPr="008717AC">
        <w:rPr>
          <w:rFonts w:ascii="Times New Roman" w:hAnsi="Times New Roman"/>
          <w:sz w:val="26"/>
          <w:szCs w:val="26"/>
        </w:rPr>
        <w:t xml:space="preserve">Заместитель Главы                                                              </w:t>
      </w:r>
    </w:p>
    <w:p w:rsidR="00190A8F" w:rsidRDefault="008717AC" w:rsidP="008717AC">
      <w:pPr>
        <w:tabs>
          <w:tab w:val="left" w:pos="7890"/>
        </w:tabs>
        <w:spacing w:after="0"/>
        <w:rPr>
          <w:rFonts w:ascii="Times New Roman" w:hAnsi="Times New Roman"/>
          <w:sz w:val="26"/>
          <w:szCs w:val="26"/>
        </w:rPr>
      </w:pPr>
      <w:r w:rsidRPr="008717AC">
        <w:rPr>
          <w:rFonts w:ascii="Times New Roman" w:hAnsi="Times New Roman"/>
          <w:sz w:val="26"/>
          <w:szCs w:val="26"/>
        </w:rPr>
        <w:t xml:space="preserve">администрации </w:t>
      </w:r>
      <w:r w:rsidR="00190A8F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8717AC" w:rsidRPr="008717AC" w:rsidRDefault="00190A8F" w:rsidP="008717AC">
      <w:pPr>
        <w:tabs>
          <w:tab w:val="left" w:pos="789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</w:t>
      </w:r>
      <w:r w:rsidR="008717AC" w:rsidRPr="008717AC">
        <w:rPr>
          <w:rFonts w:ascii="Times New Roman" w:hAnsi="Times New Roman"/>
          <w:sz w:val="26"/>
          <w:szCs w:val="26"/>
        </w:rPr>
        <w:t xml:space="preserve"> «Мещовский район»</w:t>
      </w:r>
      <w:r w:rsidR="008717AC" w:rsidRPr="008717AC">
        <w:rPr>
          <w:rFonts w:ascii="Times New Roman" w:hAnsi="Times New Roman"/>
          <w:sz w:val="26"/>
          <w:szCs w:val="26"/>
        </w:rPr>
        <w:tab/>
        <w:t>Б.В.Симаков</w:t>
      </w:r>
    </w:p>
    <w:p w:rsidR="008717AC" w:rsidRPr="008717AC" w:rsidRDefault="008717AC" w:rsidP="008717AC">
      <w:pPr>
        <w:spacing w:after="0"/>
        <w:rPr>
          <w:rFonts w:ascii="Times New Roman" w:hAnsi="Times New Roman"/>
          <w:sz w:val="26"/>
          <w:szCs w:val="26"/>
        </w:rPr>
      </w:pPr>
    </w:p>
    <w:p w:rsidR="00B15C7A" w:rsidRPr="008717AC" w:rsidRDefault="00983334" w:rsidP="00B15C7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</w:t>
      </w:r>
      <w:r w:rsidR="00B15C7A" w:rsidRPr="008717A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B15C7A" w:rsidRDefault="00B15C7A" w:rsidP="00B15C7A">
      <w:pPr>
        <w:tabs>
          <w:tab w:val="left" w:pos="7890"/>
        </w:tabs>
        <w:spacing w:after="0"/>
        <w:rPr>
          <w:rFonts w:ascii="Times New Roman" w:hAnsi="Times New Roman"/>
          <w:sz w:val="26"/>
          <w:szCs w:val="26"/>
        </w:rPr>
      </w:pPr>
      <w:r w:rsidRPr="008717AC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B15C7A" w:rsidRPr="008717AC" w:rsidRDefault="00B15C7A" w:rsidP="00B15C7A">
      <w:pPr>
        <w:tabs>
          <w:tab w:val="left" w:pos="786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</w:t>
      </w:r>
      <w:r w:rsidRPr="008717AC">
        <w:rPr>
          <w:rFonts w:ascii="Times New Roman" w:hAnsi="Times New Roman"/>
          <w:sz w:val="26"/>
          <w:szCs w:val="26"/>
        </w:rPr>
        <w:t xml:space="preserve"> «Мещовский район»</w:t>
      </w:r>
      <w:r w:rsidRPr="008717AC">
        <w:rPr>
          <w:rFonts w:ascii="Times New Roman" w:hAnsi="Times New Roman"/>
          <w:sz w:val="26"/>
          <w:szCs w:val="26"/>
        </w:rPr>
        <w:tab/>
        <w:t>И.В.Ильина</w:t>
      </w:r>
    </w:p>
    <w:p w:rsidR="008717AC" w:rsidRPr="008717AC" w:rsidRDefault="008717AC" w:rsidP="008717AC">
      <w:pPr>
        <w:rPr>
          <w:rFonts w:ascii="Times New Roman" w:hAnsi="Times New Roman"/>
          <w:sz w:val="26"/>
          <w:szCs w:val="26"/>
        </w:rPr>
      </w:pPr>
    </w:p>
    <w:p w:rsidR="008717AC" w:rsidRPr="008717AC" w:rsidRDefault="00983334" w:rsidP="008717A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информационно -</w:t>
      </w:r>
      <w:r w:rsidR="00190A8F">
        <w:rPr>
          <w:rFonts w:ascii="Times New Roman" w:hAnsi="Times New Roman"/>
          <w:sz w:val="26"/>
          <w:szCs w:val="26"/>
        </w:rPr>
        <w:t xml:space="preserve"> правов</w:t>
      </w:r>
      <w:r>
        <w:rPr>
          <w:rFonts w:ascii="Times New Roman" w:hAnsi="Times New Roman"/>
          <w:sz w:val="26"/>
          <w:szCs w:val="26"/>
        </w:rPr>
        <w:t>ым</w:t>
      </w:r>
      <w:r w:rsidR="00190A8F">
        <w:rPr>
          <w:rFonts w:ascii="Times New Roman" w:hAnsi="Times New Roman"/>
          <w:sz w:val="26"/>
          <w:szCs w:val="26"/>
        </w:rPr>
        <w:t xml:space="preserve"> отдел</w:t>
      </w:r>
      <w:r>
        <w:rPr>
          <w:rFonts w:ascii="Times New Roman" w:hAnsi="Times New Roman"/>
          <w:sz w:val="26"/>
          <w:szCs w:val="26"/>
        </w:rPr>
        <w:t>ом</w:t>
      </w:r>
      <w:r w:rsidR="008717AC" w:rsidRPr="008717AC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190A8F" w:rsidRDefault="008717AC" w:rsidP="00190A8F">
      <w:pPr>
        <w:tabs>
          <w:tab w:val="left" w:pos="7890"/>
        </w:tabs>
        <w:spacing w:after="0"/>
        <w:rPr>
          <w:rFonts w:ascii="Times New Roman" w:hAnsi="Times New Roman"/>
          <w:sz w:val="26"/>
          <w:szCs w:val="26"/>
        </w:rPr>
      </w:pPr>
      <w:r w:rsidRPr="008717AC">
        <w:rPr>
          <w:rFonts w:ascii="Times New Roman" w:hAnsi="Times New Roman"/>
          <w:sz w:val="26"/>
          <w:szCs w:val="26"/>
        </w:rPr>
        <w:t xml:space="preserve">администрации </w:t>
      </w:r>
      <w:r w:rsidR="00190A8F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8717AC" w:rsidRPr="008717AC" w:rsidRDefault="00190A8F" w:rsidP="00190A8F">
      <w:pPr>
        <w:tabs>
          <w:tab w:val="left" w:pos="787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</w:t>
      </w:r>
      <w:r w:rsidR="008717AC" w:rsidRPr="008717AC">
        <w:rPr>
          <w:rFonts w:ascii="Times New Roman" w:hAnsi="Times New Roman"/>
          <w:sz w:val="26"/>
          <w:szCs w:val="26"/>
        </w:rPr>
        <w:t xml:space="preserve"> «Мещовский район»</w:t>
      </w:r>
      <w:r w:rsidR="008717AC" w:rsidRPr="008717AC">
        <w:rPr>
          <w:rFonts w:ascii="Times New Roman" w:hAnsi="Times New Roman"/>
          <w:sz w:val="26"/>
          <w:szCs w:val="26"/>
        </w:rPr>
        <w:tab/>
      </w:r>
      <w:proofErr w:type="spellStart"/>
      <w:r w:rsidR="00067E1C">
        <w:rPr>
          <w:rFonts w:ascii="Times New Roman" w:hAnsi="Times New Roman"/>
          <w:sz w:val="26"/>
          <w:szCs w:val="26"/>
        </w:rPr>
        <w:t>В.Н.Микуша</w:t>
      </w:r>
      <w:proofErr w:type="spellEnd"/>
    </w:p>
    <w:p w:rsidR="008717AC" w:rsidRDefault="00983334" w:rsidP="008717A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финансовым отделом</w:t>
      </w:r>
    </w:p>
    <w:p w:rsidR="00983334" w:rsidRDefault="00983334" w:rsidP="008717A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муниципального </w:t>
      </w:r>
    </w:p>
    <w:p w:rsidR="00983334" w:rsidRPr="008717AC" w:rsidRDefault="00983334" w:rsidP="008717A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 «Мещовский район»                                                                         А.А.Зверева</w:t>
      </w:r>
    </w:p>
    <w:p w:rsidR="008717AC" w:rsidRPr="008717AC" w:rsidRDefault="008717AC" w:rsidP="008717AC">
      <w:pPr>
        <w:rPr>
          <w:rFonts w:ascii="Times New Roman" w:hAnsi="Times New Roman"/>
          <w:sz w:val="26"/>
          <w:szCs w:val="26"/>
        </w:rPr>
      </w:pPr>
    </w:p>
    <w:p w:rsidR="00983334" w:rsidRDefault="00983334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421E2" w:rsidRDefault="008421E2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421E2" w:rsidRDefault="008421E2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</w:p>
    <w:p w:rsidR="005E5CE2" w:rsidRPr="005E5CE2" w:rsidRDefault="005E5CE2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  <w:r w:rsidRPr="005E5CE2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5E5CE2" w:rsidRPr="005E5CE2" w:rsidRDefault="005E5CE2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  <w:r w:rsidRPr="005E5CE2">
        <w:rPr>
          <w:rFonts w:ascii="Times New Roman" w:hAnsi="Times New Roman"/>
          <w:sz w:val="26"/>
          <w:szCs w:val="26"/>
        </w:rPr>
        <w:t xml:space="preserve"> к постановлению администрации </w:t>
      </w:r>
    </w:p>
    <w:p w:rsidR="005E5CE2" w:rsidRPr="005E5CE2" w:rsidRDefault="00B15C7A" w:rsidP="005E5CE2">
      <w:pPr>
        <w:widowControl w:val="0"/>
        <w:autoSpaceDE w:val="0"/>
        <w:autoSpaceDN w:val="0"/>
        <w:ind w:firstLine="54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 w:rsidR="005E5CE2" w:rsidRPr="005E5CE2">
        <w:rPr>
          <w:rFonts w:ascii="Times New Roman" w:hAnsi="Times New Roman"/>
          <w:sz w:val="26"/>
          <w:szCs w:val="26"/>
        </w:rPr>
        <w:t xml:space="preserve"> «</w:t>
      </w:r>
      <w:r w:rsidR="005E5CE2">
        <w:rPr>
          <w:rFonts w:ascii="Times New Roman" w:hAnsi="Times New Roman"/>
          <w:sz w:val="26"/>
          <w:szCs w:val="26"/>
        </w:rPr>
        <w:t>Мещовский</w:t>
      </w:r>
      <w:r w:rsidR="005E5CE2" w:rsidRPr="005E5CE2">
        <w:rPr>
          <w:rFonts w:ascii="Times New Roman" w:hAnsi="Times New Roman"/>
          <w:sz w:val="26"/>
          <w:szCs w:val="26"/>
        </w:rPr>
        <w:t xml:space="preserve"> район» </w:t>
      </w:r>
    </w:p>
    <w:p w:rsidR="005E5CE2" w:rsidRPr="005E5CE2" w:rsidRDefault="005E1EC6" w:rsidP="005E5CE2">
      <w:pPr>
        <w:contextualSpacing/>
        <w:jc w:val="right"/>
        <w:rPr>
          <w:rStyle w:val="-"/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hi-IN"/>
        </w:rPr>
        <w:t xml:space="preserve">от </w:t>
      </w:r>
      <w:r w:rsidR="005E5CE2">
        <w:rPr>
          <w:rFonts w:ascii="Times New Roman" w:hAnsi="Times New Roman"/>
          <w:sz w:val="26"/>
          <w:szCs w:val="26"/>
          <w:lang w:eastAsia="hi-IN"/>
        </w:rPr>
        <w:t>__________________</w:t>
      </w:r>
      <w:r w:rsidR="005E5CE2" w:rsidRPr="005E5CE2">
        <w:rPr>
          <w:rFonts w:ascii="Times New Roman" w:hAnsi="Times New Roman"/>
          <w:sz w:val="26"/>
          <w:szCs w:val="26"/>
          <w:lang w:eastAsia="hi-IN"/>
        </w:rPr>
        <w:t xml:space="preserve"> № </w:t>
      </w:r>
      <w:r w:rsidR="005E5CE2">
        <w:rPr>
          <w:rFonts w:ascii="Times New Roman" w:hAnsi="Times New Roman"/>
          <w:sz w:val="26"/>
          <w:szCs w:val="26"/>
          <w:lang w:eastAsia="hi-IN"/>
        </w:rPr>
        <w:t>___</w:t>
      </w:r>
    </w:p>
    <w:p w:rsidR="005E5CE2" w:rsidRDefault="005E5CE2" w:rsidP="005E5CE2">
      <w:pPr>
        <w:contextualSpacing/>
        <w:jc w:val="center"/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</w:pPr>
      <w:r w:rsidRPr="005E5CE2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 </w:t>
      </w:r>
    </w:p>
    <w:p w:rsidR="005E5CE2" w:rsidRPr="005E5CE2" w:rsidRDefault="005E5CE2" w:rsidP="005E5CE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5CE2">
        <w:rPr>
          <w:rStyle w:val="-"/>
          <w:rFonts w:ascii="Times New Roman" w:hAnsi="Times New Roman"/>
          <w:b/>
          <w:bCs/>
          <w:color w:val="000000"/>
          <w:sz w:val="26"/>
          <w:szCs w:val="26"/>
          <w:u w:val="none"/>
        </w:rPr>
        <w:t>ОБЪЯВЛЕНИЕ</w:t>
      </w:r>
    </w:p>
    <w:p w:rsidR="005E5CE2" w:rsidRPr="005E5CE2" w:rsidRDefault="005E5CE2" w:rsidP="005E5CE2">
      <w:pPr>
        <w:contextualSpacing/>
        <w:jc w:val="center"/>
        <w:rPr>
          <w:rStyle w:val="-"/>
          <w:rFonts w:ascii="Times New Roman" w:hAnsi="Times New Roman"/>
          <w:bCs/>
          <w:color w:val="000000"/>
          <w:sz w:val="26"/>
          <w:szCs w:val="26"/>
        </w:rPr>
      </w:pPr>
      <w:r w:rsidRPr="005E5CE2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о проведении </w:t>
      </w:r>
      <w:r w:rsidR="000767CB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конкурентного </w:t>
      </w:r>
      <w:r w:rsidRPr="005E5CE2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отбора </w:t>
      </w:r>
      <w:r w:rsidR="005E1EC6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получателей субсидии </w:t>
      </w:r>
      <w:r w:rsidR="00B15C7A" w:rsidRPr="00B15C7A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>на возмещение</w:t>
      </w:r>
      <w:r w:rsidR="000D3CB7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 части затрат организациям потребительской кооперации  по доставке  товаров первой необходимости в отдалённые </w:t>
      </w:r>
      <w:r w:rsidR="003C5FC6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>поселения на расстоянии свыше 11 километров от пункта их получения на территории муниципального района «Мещовский район»</w:t>
      </w:r>
    </w:p>
    <w:p w:rsidR="005E5CE2" w:rsidRDefault="005E5CE2" w:rsidP="005E5CE2">
      <w:pPr>
        <w:contextualSpacing/>
        <w:jc w:val="center"/>
        <w:rPr>
          <w:rStyle w:val="-"/>
          <w:rFonts w:ascii="Times New Roman" w:hAnsi="Times New Roman"/>
          <w:bCs/>
          <w:color w:val="000000"/>
          <w:sz w:val="26"/>
          <w:szCs w:val="26"/>
        </w:rPr>
      </w:pPr>
    </w:p>
    <w:p w:rsidR="005E5CE2" w:rsidRPr="00C15D64" w:rsidRDefault="005E5CE2" w:rsidP="005E5CE2">
      <w:pPr>
        <w:ind w:firstLine="720"/>
        <w:contextualSpacing/>
        <w:jc w:val="both"/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</w:pPr>
      <w:r w:rsidRPr="005E5CE2"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>Настоящее</w:t>
      </w:r>
      <w:r>
        <w:rPr>
          <w:rStyle w:val="-"/>
          <w:rFonts w:ascii="Times New Roman" w:hAnsi="Times New Roman"/>
          <w:bCs/>
          <w:color w:val="000000"/>
          <w:sz w:val="26"/>
          <w:szCs w:val="26"/>
          <w:u w:val="none"/>
        </w:rPr>
        <w:t xml:space="preserve"> объявление размещается в соответствии с </w:t>
      </w:r>
      <w:r w:rsidR="007550B8" w:rsidRPr="00AE5C17">
        <w:rPr>
          <w:rFonts w:ascii="Times New Roman" w:hAnsi="Times New Roman"/>
          <w:sz w:val="26"/>
          <w:szCs w:val="26"/>
        </w:rPr>
        <w:t>П</w:t>
      </w:r>
      <w:hyperlink r:id="rId11" w:tooltip="Постановление Правительства РФ от 06.09.2016 N 887 (ред. от 20.11.2018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="007550B8" w:rsidRPr="00AE5C17">
          <w:rPr>
            <w:rFonts w:ascii="Times New Roman" w:hAnsi="Times New Roman"/>
            <w:sz w:val="26"/>
            <w:szCs w:val="26"/>
          </w:rPr>
          <w:t>остановлением</w:t>
        </w:r>
      </w:hyperlink>
      <w:r w:rsidR="007550B8" w:rsidRPr="00AE5C17">
        <w:rPr>
          <w:rFonts w:ascii="Times New Roman" w:hAnsi="Times New Roman"/>
          <w:sz w:val="26"/>
          <w:szCs w:val="26"/>
        </w:rPr>
        <w:t xml:space="preserve"> администрации муниципального района «Мещовский район» </w:t>
      </w:r>
      <w:r w:rsidR="007550B8" w:rsidRPr="00C15D64">
        <w:rPr>
          <w:rFonts w:ascii="Times New Roman" w:hAnsi="Times New Roman"/>
          <w:sz w:val="26"/>
          <w:szCs w:val="26"/>
        </w:rPr>
        <w:t>от 21.04.2022 № 260 (ред. от 13.12.2024) «Об утверждении Положения о порядке предоставления субсидии из бюджета муниципального района «Мещовский район» на возмещение части затрат организациям потребительской кооперации по доставке товаров первой необходимости в отдаленные поселения на расстоянии свыше 11 километров от пункта их получения на территории муниципального района «Мещовский район»</w:t>
      </w:r>
      <w:r w:rsidR="003C5FC6" w:rsidRPr="00C15D64">
        <w:rPr>
          <w:rFonts w:ascii="Times New Roman" w:hAnsi="Times New Roman"/>
          <w:sz w:val="26"/>
          <w:szCs w:val="26"/>
        </w:rPr>
        <w:t xml:space="preserve">. </w:t>
      </w:r>
    </w:p>
    <w:p w:rsidR="005E5CE2" w:rsidRPr="00C15D64" w:rsidRDefault="005E5CE2" w:rsidP="005E5CE2">
      <w:pPr>
        <w:jc w:val="center"/>
        <w:rPr>
          <w:rStyle w:val="-"/>
          <w:bCs/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"/>
        <w:gridCol w:w="2969"/>
        <w:gridCol w:w="6743"/>
      </w:tblGrid>
      <w:tr w:rsidR="005E5CE2" w:rsidRPr="00C15D64" w:rsidTr="00E72F1C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CE2" w:rsidRPr="00C15D64" w:rsidRDefault="005E5CE2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5CE2" w:rsidRPr="00C15D64" w:rsidRDefault="005E5CE2" w:rsidP="009A200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проведения отбора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CE2" w:rsidRPr="00C15D64" w:rsidRDefault="005E5CE2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Дата начала подачи заявок: с</w:t>
            </w:r>
            <w:r w:rsidR="008717AC" w:rsidRPr="00C15D64">
              <w:rPr>
                <w:rFonts w:ascii="Times New Roman" w:hAnsi="Times New Roman"/>
                <w:sz w:val="26"/>
                <w:szCs w:val="26"/>
              </w:rPr>
              <w:t>о следующего календарного дня за днем размещения объявления о проведении отбора</w:t>
            </w:r>
          </w:p>
          <w:p w:rsidR="005E5CE2" w:rsidRPr="00C15D64" w:rsidRDefault="005E5CE2" w:rsidP="00C27DD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 xml:space="preserve">Дата окончания приема заявок: </w:t>
            </w:r>
            <w:r w:rsidR="00B15C7A" w:rsidRPr="00C15D64">
              <w:rPr>
                <w:rFonts w:ascii="Times New Roman" w:hAnsi="Times New Roman"/>
                <w:sz w:val="26"/>
                <w:szCs w:val="26"/>
              </w:rPr>
              <w:t xml:space="preserve">не ранее </w:t>
            </w:r>
            <w:r w:rsidR="00C27DD6" w:rsidRPr="00C15D64">
              <w:rPr>
                <w:rFonts w:ascii="Times New Roman" w:hAnsi="Times New Roman"/>
                <w:sz w:val="26"/>
                <w:szCs w:val="26"/>
              </w:rPr>
              <w:t>5</w:t>
            </w:r>
            <w:r w:rsidR="00B15C7A" w:rsidRPr="00C15D64">
              <w:rPr>
                <w:rFonts w:ascii="Times New Roman" w:hAnsi="Times New Roman"/>
                <w:sz w:val="26"/>
                <w:szCs w:val="26"/>
              </w:rPr>
              <w:t>-го календарного дня, следующего за днем размещения объявления о проведении отбора</w:t>
            </w:r>
          </w:p>
        </w:tc>
      </w:tr>
      <w:tr w:rsidR="005E5CE2" w:rsidRPr="00A44277" w:rsidTr="00E72F1C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5E5CE2" w:rsidRPr="00C15D64" w:rsidRDefault="005E5CE2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5E5CE2" w:rsidRPr="00C15D64" w:rsidRDefault="005E5CE2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Наименование, местонахождени</w:t>
            </w:r>
            <w:r w:rsidR="00C640D9" w:rsidRPr="00C15D64">
              <w:rPr>
                <w:rFonts w:ascii="Times New Roman" w:hAnsi="Times New Roman"/>
                <w:sz w:val="26"/>
                <w:szCs w:val="26"/>
              </w:rPr>
              <w:t>е</w:t>
            </w:r>
            <w:r w:rsidRPr="00C15D64">
              <w:rPr>
                <w:rFonts w:ascii="Times New Roman" w:hAnsi="Times New Roman"/>
                <w:sz w:val="26"/>
                <w:szCs w:val="26"/>
              </w:rPr>
              <w:t xml:space="preserve">, почтовый адрес, адрес электронной почты </w:t>
            </w:r>
            <w:r w:rsidR="006805C7" w:rsidRPr="00C15D64">
              <w:rPr>
                <w:rFonts w:ascii="Times New Roman" w:hAnsi="Times New Roman"/>
                <w:sz w:val="26"/>
                <w:szCs w:val="26"/>
              </w:rPr>
              <w:t>организатора проведения отбора</w:t>
            </w:r>
          </w:p>
        </w:tc>
        <w:tc>
          <w:tcPr>
            <w:tcW w:w="6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5CE2" w:rsidRPr="00C15D64" w:rsidRDefault="005E5CE2" w:rsidP="009A200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муниципального района «</w:t>
            </w:r>
            <w:r w:rsidR="00C640D9"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Мещовский </w:t>
            </w: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район» (далее - Администрация);</w:t>
            </w:r>
          </w:p>
          <w:p w:rsidR="005E5CE2" w:rsidRPr="00C15D64" w:rsidRDefault="005E5CE2" w:rsidP="009A200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249</w:t>
            </w:r>
            <w:r w:rsidR="00C640D9"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Калужская обл., </w:t>
            </w:r>
            <w:r w:rsidR="00C640D9"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640D9"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Мещовск</w:t>
            </w: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C640D9"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пр-кт Революции</w:t>
            </w: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</w:t>
            </w:r>
            <w:r w:rsidR="00C640D9"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55</w:t>
            </w: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5E5CE2" w:rsidRPr="00C15D64" w:rsidRDefault="005E5CE2" w:rsidP="009A200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</w:rPr>
              <w:t xml:space="preserve">e-mail: </w:t>
            </w:r>
            <w:r w:rsidR="00C640D9" w:rsidRPr="00C15D64">
              <w:rPr>
                <w:rFonts w:ascii="Times New Roman" w:hAnsi="Times New Roman" w:cs="Times New Roman"/>
                <w:sz w:val="26"/>
                <w:szCs w:val="26"/>
              </w:rPr>
              <w:t>ameshovsk@adm.kaluga.ru</w:t>
            </w:r>
          </w:p>
        </w:tc>
      </w:tr>
      <w:tr w:rsidR="0045593C" w:rsidRPr="00C15D64" w:rsidTr="00E72F1C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45593C" w:rsidRPr="00C15D64" w:rsidRDefault="0045593C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45593C" w:rsidRPr="00C15D64" w:rsidRDefault="0045593C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Результат предоставления субсидии</w:t>
            </w:r>
          </w:p>
        </w:tc>
        <w:tc>
          <w:tcPr>
            <w:tcW w:w="6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93C" w:rsidRPr="00C15D64" w:rsidRDefault="0045593C" w:rsidP="0045593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Результатом предоставления субсидии является предоставление отчётности о фактически понесённых затратах по доставке товаров в отдалённые  населённые пункты.</w:t>
            </w:r>
          </w:p>
        </w:tc>
      </w:tr>
      <w:tr w:rsidR="0045593C" w:rsidRPr="00C15D64" w:rsidTr="00E72F1C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45593C" w:rsidRPr="00C15D64" w:rsidRDefault="0045593C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45593C" w:rsidRPr="00C15D64" w:rsidRDefault="0045593C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Доменное имя и (или) указатели страниц сайта в информационно-телекоммуникационной сети «Интернет»</w:t>
            </w:r>
          </w:p>
        </w:tc>
        <w:tc>
          <w:tcPr>
            <w:tcW w:w="6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93C" w:rsidRPr="00C15D64" w:rsidRDefault="00B04B05" w:rsidP="0045593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</w:rPr>
              <w:t>https://meshovsk.ru/</w:t>
            </w:r>
          </w:p>
        </w:tc>
      </w:tr>
      <w:tr w:rsidR="006805C7" w:rsidRPr="00C15D64" w:rsidTr="00E72F1C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6805C7" w:rsidRPr="00C15D64" w:rsidRDefault="00B04B05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6805C7"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6805C7" w:rsidRPr="00C15D64" w:rsidRDefault="006805C7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Цели</w:t>
            </w:r>
            <w:r w:rsidR="003F7B0D" w:rsidRPr="00C15D64">
              <w:rPr>
                <w:rFonts w:ascii="Times New Roman" w:hAnsi="Times New Roman"/>
                <w:sz w:val="26"/>
                <w:szCs w:val="26"/>
              </w:rPr>
              <w:t xml:space="preserve"> предоставления субсидии</w:t>
            </w:r>
          </w:p>
        </w:tc>
        <w:tc>
          <w:tcPr>
            <w:tcW w:w="6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5C7" w:rsidRPr="00C15D64" w:rsidRDefault="006805C7" w:rsidP="00A50806">
            <w:pPr>
              <w:pStyle w:val="ae"/>
              <w:ind w:firstLine="39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Целью предоставления Субсидии является</w:t>
            </w:r>
            <w:r w:rsidR="00C27DD6"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возмещение получателям части фактически произведённых затрат, связанных  с доставкой организациями  потребительской </w:t>
            </w:r>
            <w:r w:rsidR="00C27DD6"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кооперации товаров первой необходимости в отдалённые поселения на расстояния свыше 11 километров от пункта их получения </w:t>
            </w: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территории муниципального района «Мещовский район.</w:t>
            </w:r>
          </w:p>
        </w:tc>
      </w:tr>
      <w:tr w:rsidR="00E72F1C" w:rsidRPr="00C15D64" w:rsidTr="00B04B05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</w:tcPr>
          <w:p w:rsidR="00E72F1C" w:rsidRPr="00C15D64" w:rsidRDefault="00B04B05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  <w:r w:rsidR="00E72F1C"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</w:tcBorders>
          </w:tcPr>
          <w:p w:rsidR="00E72F1C" w:rsidRPr="00C15D64" w:rsidRDefault="00E72F1C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 xml:space="preserve">Требования к участникам отбора,  </w:t>
            </w:r>
            <w:r w:rsidRPr="00C15D64"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 к перечню документов, представляемых участниками отбора для подтверждения соответствия указанным требованиям</w:t>
            </w:r>
          </w:p>
        </w:tc>
        <w:tc>
          <w:tcPr>
            <w:tcW w:w="6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Требования, которым должны соответствовать получатели на первое число месяца, предшествующего месяцу, в котором планируется заключение соглашения о предоставлении субсидии: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 xml:space="preserve">получатель субсидии (участник отбора) не получает </w:t>
            </w: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средства из бюджета муниципального района «Мещовский район» на основании иных муниципальных правовых актов на цели, установленные настоящим правовым актом;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у получателя субсидии (участника отбора) отсутствуют просроченная задолженность по возврату в бюджет муниципального района «Мещовский район» в соответствии с настоящим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районом «Мещовский район»,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района «Мещовский район»);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</w:p>
          <w:p w:rsidR="00B67F3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получатель соответствует категории, указанной в пункте 1.4. Положения.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Для получения субсидии получатели предоставляют в администрацию муниципального района «Мещовский район» следующие документы: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1)</w:t>
            </w: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ab/>
              <w:t>заявление о предоставлении субсидии по форме согласно приложению № 1 к положению о порядке предоставления субсидии из бюджета муниципального района «Мещовский район» на возмещение части затрат организациям потребительской кооперации по доставке товаров первой необходимости в отдаленные поселения на . расстояния свыше 11 километров от пункта их получения в рамках реализации отдельных мероприятий муниципальной программы муниципального района «Мещовский район» «Развитие сельского хозяйства и рынков сельскохозяйственной продукции, сырья и продовольствия в МР «Мещовский район»;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2)</w:t>
            </w: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ab/>
              <w:t>расчет произведенных расходов по доставке товаров первой необходимости в населенные пункты, расположенные начиная с 11 километра от пункта их   получения за финансовый год, предшествующий году, на который подается заявка  на получение субсидии (приложение 2 к положению о порядке предоставления субсидии из бюджета муниципального района «Мещовский район» на возмещение части затрат организациям потребительской кооперации по доставке товаров первой необходимости в отдаленные поселения на расстояния свыше 11 километров от пункта их получения в рамках реализации отдельных мероприятий муниципальной программы муниципального района «Мещовский район» «Развитие сельского хозяйства и рынков сельскохозяйственной продукции, сырья и продовольствия в МР «Мещовский район»</w:t>
            </w:r>
          </w:p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3)</w:t>
            </w: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ab/>
              <w:t>документ, заверенный получателем, подтверждающий размер среднемесячной заработной платы работников и среднесписочную численность работников, заполненный в установленном порядке, за квартал, предшествующий кварталу подачи документов на получение субсидии (по формам федерального статистического наблюдения П-4 или ПМ), а в случае их отсутствия представляется копия отчета по начисленным и уплаченным страховым взносам.</w:t>
            </w:r>
          </w:p>
        </w:tc>
      </w:tr>
      <w:tr w:rsidR="00B04B05" w:rsidRPr="00C15D64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4B05" w:rsidRPr="00C15D64" w:rsidRDefault="00B04B05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7.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4B05" w:rsidRPr="00C15D64" w:rsidRDefault="00B04B05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Категории получателей субсидии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B05" w:rsidRPr="00C15D64" w:rsidRDefault="00B04B05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Получателями субсидии являются организации потребительской кооперации, зарегистрированные и действующие на территории Мещовским района.</w:t>
            </w:r>
          </w:p>
        </w:tc>
      </w:tr>
      <w:tr w:rsidR="00B04B05" w:rsidRPr="00C15D64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4B05" w:rsidRPr="00C15D64" w:rsidRDefault="00ED2711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8. 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4B05" w:rsidRPr="00C15D64" w:rsidRDefault="00ED2711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 xml:space="preserve">Порядок подачи участниками конкурентного отбора </w:t>
            </w:r>
            <w:r w:rsidRPr="00C15D64">
              <w:rPr>
                <w:rFonts w:ascii="Times New Roman" w:hAnsi="Times New Roman"/>
                <w:sz w:val="26"/>
                <w:szCs w:val="26"/>
              </w:rPr>
              <w:lastRenderedPageBreak/>
              <w:t>заявок и требований предъявляемых к форме и содержанию заявок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B05" w:rsidRPr="00C15D64" w:rsidRDefault="00ED2711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Отбор получателей субсидии осуществляется на конкурентной основе способом запроса предложений, исходя из соответствия участников отбора - получателей </w:t>
            </w: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субсидии категориям и (или) критериям и очередности поступления предложений (заявок) на участие в отборе получателей субсидий (далее - конкурентный отбор).</w:t>
            </w:r>
          </w:p>
          <w:p w:rsidR="00ED2711" w:rsidRPr="00C15D64" w:rsidRDefault="00ED2711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Получатели несут ответственность за достоверность данных, представляемых ими в Администрацию для получения субсидии, в соответствии с действующим законодательством Российской Федерации.</w:t>
            </w:r>
          </w:p>
        </w:tc>
      </w:tr>
      <w:tr w:rsidR="0001268A" w:rsidRPr="00C15D64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1268A" w:rsidRPr="00C15D64" w:rsidRDefault="0001268A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9.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1268A" w:rsidRPr="00C15D64" w:rsidRDefault="0001268A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 xml:space="preserve">Порядок отзыва заявок участников конкурентного отбора, порядок возврата заявок 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68A" w:rsidRPr="00C15D64" w:rsidRDefault="002B6C92" w:rsidP="00B04B0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Порядок отзыва и возврата заявок не предусмотрен</w:t>
            </w:r>
          </w:p>
        </w:tc>
      </w:tr>
      <w:tr w:rsidR="002B6C92" w:rsidRPr="00C15D64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9A200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Правила рассмотрения и оценки заявок участников конкурентного отбора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C15D64" w:rsidRDefault="002B6C92" w:rsidP="002B6C9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Администрация в срок не позднее 5 дней со дня получения документов, указанных в пункте 3.5 Положения, рассматривает их и принимает решение о предоставлении субсидии либо на основании пункта 3.10 Положения - решение об отказе в предоставлении субсидии.</w:t>
            </w:r>
          </w:p>
          <w:p w:rsidR="002B6C92" w:rsidRPr="00C15D64" w:rsidRDefault="002B6C92" w:rsidP="002B6C9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Для рассмотрения документов, поданных получателями для получения субсидии, Администрация создает комиссию (далее - комиссия). Состав и порядок работы комиссии определяются постановлением Администрации. Решение Администрации (о предоставлении субсидии либо об отказе в предоставлении субсидии) оформляется постановлением Администрации. Решение о предоставлении субсидии размещается в информационно-телекоммуникационной  сети Интернет на сайте Администрации в течение 5 дней после его принятия.</w:t>
            </w:r>
          </w:p>
          <w:p w:rsidR="002B6C92" w:rsidRPr="00C15D64" w:rsidRDefault="002B6C92" w:rsidP="002B6C9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Уведомления получателям, в отношении которых принято решение о предоставлении субсидии, а также тем, кому в предоставлении субсидии было отказано, направляются Администрацией в письменном виде в течение пяти календарных дней с момента принятия решения о предоставлении субсидии или об отказе в предоставлении субсидии.</w:t>
            </w:r>
          </w:p>
        </w:tc>
      </w:tr>
      <w:tr w:rsidR="002B6C92" w:rsidRPr="00C15D64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Порядок возврата заявок участников конкурентного отбора на доработку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C15D64" w:rsidRDefault="002B6C92" w:rsidP="002B6C9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Возврат заявок на доработку не предусмотрен.</w:t>
            </w:r>
          </w:p>
        </w:tc>
      </w:tr>
      <w:tr w:rsidR="002B6C92" w:rsidRPr="00C15D64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Порядок отклонения заявок участников конкурентного отбора, а также информация об основаниях их отклонения.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C15D64" w:rsidRDefault="002B6C92" w:rsidP="002B6C9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5D64">
              <w:rPr>
                <w:rFonts w:ascii="Times New Roman" w:hAnsi="Times New Roman"/>
                <w:bCs/>
                <w:sz w:val="26"/>
                <w:szCs w:val="26"/>
              </w:rPr>
              <w:t>Отклонение заявок не предусмотрено.</w:t>
            </w:r>
          </w:p>
        </w:tc>
      </w:tr>
      <w:tr w:rsidR="002B6C92" w:rsidRPr="00C15D64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 xml:space="preserve">Порядок и сроки оценки </w:t>
            </w:r>
            <w:r w:rsidRPr="00C15D64">
              <w:rPr>
                <w:rFonts w:ascii="Times New Roman" w:hAnsi="Times New Roman"/>
                <w:sz w:val="26"/>
                <w:szCs w:val="26"/>
              </w:rPr>
              <w:lastRenderedPageBreak/>
              <w:t>заявок участников конкурентного отбора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C15D64" w:rsidRDefault="002B6C92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в срок не позднее 5 дней со дня получения </w:t>
            </w:r>
            <w:r w:rsidRPr="00C15D64">
              <w:rPr>
                <w:rFonts w:ascii="Times New Roman" w:hAnsi="Times New Roman"/>
                <w:sz w:val="26"/>
                <w:szCs w:val="26"/>
              </w:rPr>
              <w:lastRenderedPageBreak/>
              <w:t>документов, указанных в пункте 3.5 Положения, рассматривает их и принимает решение о предоставлении субсидии либо на основании пункта 3.10  Положения - решение об отказе в предоставлении субсидии.</w:t>
            </w:r>
          </w:p>
          <w:p w:rsidR="002B6C92" w:rsidRPr="00C15D64" w:rsidRDefault="002B6C92" w:rsidP="002B6C9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B6C92" w:rsidRPr="00C15D64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14.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Объем распределяемой субсидии в рамках конкурентного отбора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C15D64" w:rsidRDefault="002B6C92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Размер субсидии, предоставляемый получателю, производится  по формуле:</w:t>
            </w:r>
          </w:p>
          <w:p w:rsidR="002B6C92" w:rsidRPr="00C15D64" w:rsidRDefault="002B6C92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X=Y+Z,</w:t>
            </w:r>
          </w:p>
          <w:p w:rsidR="002B6C92" w:rsidRPr="00C15D64" w:rsidRDefault="002B6C92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где Х - Общие расходы;</w:t>
            </w:r>
          </w:p>
          <w:p w:rsidR="002B6C92" w:rsidRPr="00C15D64" w:rsidRDefault="002B6C92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Y - Расходы, связанные с автоперевозками (ГСМ, запчасти);</w:t>
            </w:r>
          </w:p>
          <w:p w:rsidR="002B6C92" w:rsidRPr="00C15D64" w:rsidRDefault="002B6C92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Z - Оплата труда и страховые взносы водителя.</w:t>
            </w:r>
          </w:p>
          <w:p w:rsidR="002B6C92" w:rsidRPr="00C15D64" w:rsidRDefault="002B6C92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 xml:space="preserve">А = </w:t>
            </w:r>
            <w:proofErr w:type="spellStart"/>
            <w:r w:rsidRPr="00C15D64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  <w:r w:rsidRPr="00C15D64">
              <w:rPr>
                <w:rFonts w:ascii="Times New Roman" w:hAnsi="Times New Roman"/>
                <w:sz w:val="26"/>
                <w:szCs w:val="26"/>
              </w:rPr>
              <w:t xml:space="preserve"> (С - 10 км), </w:t>
            </w:r>
          </w:p>
          <w:p w:rsidR="002B6C92" w:rsidRPr="00C15D64" w:rsidRDefault="002B6C92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где А - Расходы начиная с 1 километра;</w:t>
            </w:r>
          </w:p>
          <w:p w:rsidR="002B6C92" w:rsidRPr="00C15D64" w:rsidRDefault="002B6C92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С - Расстояние от г. Мещовска до населенного пункта с учетом обратной дороги.</w:t>
            </w:r>
          </w:p>
        </w:tc>
      </w:tr>
      <w:tr w:rsidR="002B6C92" w:rsidRPr="00C15D64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Порядок предоставления участникам конкурентного отбора разъяснений положений объявления о проведении конкурентного отбора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C15D64" w:rsidRDefault="002B6C92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Предоставление участникам конкурентного отбора разъяснений положений объявления о проведении конкурентного отбора не предусмотрено.</w:t>
            </w:r>
          </w:p>
        </w:tc>
      </w:tr>
      <w:tr w:rsidR="002B6C92" w:rsidRPr="00C15D64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6C92" w:rsidRPr="00C15D64" w:rsidRDefault="002B6C92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Срок, в течение которого победитель (победители) конкурентного отбора должен (должны) подписать соглашение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C92" w:rsidRPr="00C15D64" w:rsidRDefault="00920CFB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Срок не установлен. Соглашение о предоставлении субсидии заключается с получателем  по типовой форме, утвержденной Администрацией.</w:t>
            </w:r>
          </w:p>
        </w:tc>
      </w:tr>
      <w:tr w:rsidR="00920CFB" w:rsidRPr="00067E1C" w:rsidTr="00B04B05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0CFB" w:rsidRPr="00C15D64" w:rsidRDefault="00920CFB" w:rsidP="009B0A80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D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20CFB" w:rsidRPr="00C15D64" w:rsidRDefault="00920CFB" w:rsidP="002B6C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Условия признания победителя (победителей) отбора уклонившимся от заключения соглашения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CFB" w:rsidRPr="00C15D64" w:rsidRDefault="00920CFB" w:rsidP="002B6C92">
            <w:pPr>
              <w:spacing w:after="247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D64">
              <w:rPr>
                <w:rFonts w:ascii="Times New Roman" w:hAnsi="Times New Roman"/>
                <w:sz w:val="26"/>
                <w:szCs w:val="26"/>
              </w:rPr>
              <w:t>Условия Положением не установлены.</w:t>
            </w:r>
          </w:p>
        </w:tc>
      </w:tr>
    </w:tbl>
    <w:p w:rsidR="005E5CE2" w:rsidRPr="00AE5C17" w:rsidRDefault="005E5CE2" w:rsidP="00AE5C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5E5CE2" w:rsidRPr="00AE5C17" w:rsidSect="002A69BF">
      <w:headerReference w:type="default" r:id="rId12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2735" w:rsidRDefault="00AB2735">
      <w:pPr>
        <w:spacing w:after="0" w:line="240" w:lineRule="auto"/>
      </w:pPr>
      <w:r>
        <w:separator/>
      </w:r>
    </w:p>
  </w:endnote>
  <w:endnote w:type="continuationSeparator" w:id="0">
    <w:p w:rsidR="00AB2735" w:rsidRDefault="00AB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2735" w:rsidRDefault="00AB2735">
      <w:pPr>
        <w:spacing w:after="0" w:line="240" w:lineRule="auto"/>
      </w:pPr>
      <w:r>
        <w:separator/>
      </w:r>
    </w:p>
  </w:footnote>
  <w:footnote w:type="continuationSeparator" w:id="0">
    <w:p w:rsidR="00AB2735" w:rsidRDefault="00AB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05C7" w:rsidRPr="00BD5B9F" w:rsidRDefault="006805C7" w:rsidP="00BD5B9F">
    <w:pPr>
      <w:pStyle w:val="a3"/>
    </w:pPr>
    <w:r w:rsidRPr="00BD5B9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43113"/>
    <w:multiLevelType w:val="multilevel"/>
    <w:tmpl w:val="F8AA5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96" w:hanging="1800"/>
      </w:pPr>
      <w:rPr>
        <w:rFonts w:hint="default"/>
      </w:rPr>
    </w:lvl>
  </w:abstractNum>
  <w:num w:numId="1" w16cid:durableId="92111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D80"/>
    <w:rsid w:val="00000F77"/>
    <w:rsid w:val="0001268A"/>
    <w:rsid w:val="000151D3"/>
    <w:rsid w:val="0001544B"/>
    <w:rsid w:val="00022475"/>
    <w:rsid w:val="00061FAC"/>
    <w:rsid w:val="00067E1C"/>
    <w:rsid w:val="000767CB"/>
    <w:rsid w:val="000925E4"/>
    <w:rsid w:val="000A57D2"/>
    <w:rsid w:val="000B5D80"/>
    <w:rsid w:val="000D1D9C"/>
    <w:rsid w:val="000D22E9"/>
    <w:rsid w:val="000D3CB7"/>
    <w:rsid w:val="000F655A"/>
    <w:rsid w:val="00104419"/>
    <w:rsid w:val="00104E33"/>
    <w:rsid w:val="0011363C"/>
    <w:rsid w:val="001246AD"/>
    <w:rsid w:val="00134AB2"/>
    <w:rsid w:val="001409C5"/>
    <w:rsid w:val="0015514B"/>
    <w:rsid w:val="00155EF7"/>
    <w:rsid w:val="00165BA2"/>
    <w:rsid w:val="00173182"/>
    <w:rsid w:val="00185930"/>
    <w:rsid w:val="00190A8F"/>
    <w:rsid w:val="00194433"/>
    <w:rsid w:val="001C6054"/>
    <w:rsid w:val="002030A0"/>
    <w:rsid w:val="00246CB9"/>
    <w:rsid w:val="0025428A"/>
    <w:rsid w:val="00256BBB"/>
    <w:rsid w:val="002572B2"/>
    <w:rsid w:val="00262F92"/>
    <w:rsid w:val="00263498"/>
    <w:rsid w:val="00272D9D"/>
    <w:rsid w:val="00293564"/>
    <w:rsid w:val="002A69BF"/>
    <w:rsid w:val="002B374A"/>
    <w:rsid w:val="002B3AC6"/>
    <w:rsid w:val="002B6C92"/>
    <w:rsid w:val="002C37E0"/>
    <w:rsid w:val="002D1FF1"/>
    <w:rsid w:val="002F30B9"/>
    <w:rsid w:val="003115AE"/>
    <w:rsid w:val="0032434D"/>
    <w:rsid w:val="00345A18"/>
    <w:rsid w:val="00365B71"/>
    <w:rsid w:val="003822D7"/>
    <w:rsid w:val="0039019E"/>
    <w:rsid w:val="0039061F"/>
    <w:rsid w:val="00393950"/>
    <w:rsid w:val="0039461E"/>
    <w:rsid w:val="00396C0D"/>
    <w:rsid w:val="003C5FC6"/>
    <w:rsid w:val="003C651C"/>
    <w:rsid w:val="003E59BD"/>
    <w:rsid w:val="003F7B0D"/>
    <w:rsid w:val="003F7DC9"/>
    <w:rsid w:val="004009CD"/>
    <w:rsid w:val="00402D8B"/>
    <w:rsid w:val="00404E2D"/>
    <w:rsid w:val="00423B08"/>
    <w:rsid w:val="0042595F"/>
    <w:rsid w:val="00426D44"/>
    <w:rsid w:val="00431195"/>
    <w:rsid w:val="00443329"/>
    <w:rsid w:val="0045593C"/>
    <w:rsid w:val="00477BA1"/>
    <w:rsid w:val="0048252D"/>
    <w:rsid w:val="004850CC"/>
    <w:rsid w:val="004B2C2C"/>
    <w:rsid w:val="004B528F"/>
    <w:rsid w:val="004D541D"/>
    <w:rsid w:val="004D5E9A"/>
    <w:rsid w:val="004D69EE"/>
    <w:rsid w:val="004F250E"/>
    <w:rsid w:val="004F4355"/>
    <w:rsid w:val="00511C1D"/>
    <w:rsid w:val="00522679"/>
    <w:rsid w:val="00532E0A"/>
    <w:rsid w:val="00557E8D"/>
    <w:rsid w:val="00565E9F"/>
    <w:rsid w:val="00567E9D"/>
    <w:rsid w:val="005736ED"/>
    <w:rsid w:val="005768AB"/>
    <w:rsid w:val="00587055"/>
    <w:rsid w:val="005927E7"/>
    <w:rsid w:val="005A08CC"/>
    <w:rsid w:val="005A4F6E"/>
    <w:rsid w:val="005B08B6"/>
    <w:rsid w:val="005B1FBB"/>
    <w:rsid w:val="005D2371"/>
    <w:rsid w:val="005E13A4"/>
    <w:rsid w:val="005E1EC6"/>
    <w:rsid w:val="005E5CE2"/>
    <w:rsid w:val="00623B99"/>
    <w:rsid w:val="00641242"/>
    <w:rsid w:val="00646EB2"/>
    <w:rsid w:val="00652DCE"/>
    <w:rsid w:val="00653ED3"/>
    <w:rsid w:val="006720CC"/>
    <w:rsid w:val="0067464A"/>
    <w:rsid w:val="00680507"/>
    <w:rsid w:val="006805C7"/>
    <w:rsid w:val="00692527"/>
    <w:rsid w:val="006B0647"/>
    <w:rsid w:val="006C14A1"/>
    <w:rsid w:val="006E1191"/>
    <w:rsid w:val="006E4CA1"/>
    <w:rsid w:val="006E746C"/>
    <w:rsid w:val="006F095E"/>
    <w:rsid w:val="006F3C1C"/>
    <w:rsid w:val="007241E4"/>
    <w:rsid w:val="00736CB2"/>
    <w:rsid w:val="007550B8"/>
    <w:rsid w:val="00774773"/>
    <w:rsid w:val="007749BC"/>
    <w:rsid w:val="00774CED"/>
    <w:rsid w:val="00780D37"/>
    <w:rsid w:val="00791E6D"/>
    <w:rsid w:val="00794590"/>
    <w:rsid w:val="00795E4F"/>
    <w:rsid w:val="00795F7D"/>
    <w:rsid w:val="007A216C"/>
    <w:rsid w:val="007B6492"/>
    <w:rsid w:val="007C4B4A"/>
    <w:rsid w:val="007D5466"/>
    <w:rsid w:val="007F0481"/>
    <w:rsid w:val="007F7D51"/>
    <w:rsid w:val="008305C6"/>
    <w:rsid w:val="00832533"/>
    <w:rsid w:val="008421E2"/>
    <w:rsid w:val="008539E2"/>
    <w:rsid w:val="008717AC"/>
    <w:rsid w:val="00872F99"/>
    <w:rsid w:val="00873BDD"/>
    <w:rsid w:val="0087792B"/>
    <w:rsid w:val="0089195A"/>
    <w:rsid w:val="00896075"/>
    <w:rsid w:val="008A3F4D"/>
    <w:rsid w:val="008A7649"/>
    <w:rsid w:val="008B584A"/>
    <w:rsid w:val="008D17B7"/>
    <w:rsid w:val="00904BFB"/>
    <w:rsid w:val="009061EA"/>
    <w:rsid w:val="00910F72"/>
    <w:rsid w:val="0091241E"/>
    <w:rsid w:val="00920CFB"/>
    <w:rsid w:val="00930EB9"/>
    <w:rsid w:val="00932D07"/>
    <w:rsid w:val="00933CEB"/>
    <w:rsid w:val="00940F9E"/>
    <w:rsid w:val="00950C8B"/>
    <w:rsid w:val="009602BA"/>
    <w:rsid w:val="00963336"/>
    <w:rsid w:val="009643A0"/>
    <w:rsid w:val="00967CCD"/>
    <w:rsid w:val="0097569F"/>
    <w:rsid w:val="00983334"/>
    <w:rsid w:val="00987D13"/>
    <w:rsid w:val="0099201F"/>
    <w:rsid w:val="009A200B"/>
    <w:rsid w:val="009A79E2"/>
    <w:rsid w:val="009B0A80"/>
    <w:rsid w:val="009B5C3D"/>
    <w:rsid w:val="009C54F5"/>
    <w:rsid w:val="009C5658"/>
    <w:rsid w:val="009E55F4"/>
    <w:rsid w:val="009F0430"/>
    <w:rsid w:val="009F04BE"/>
    <w:rsid w:val="009F1B8B"/>
    <w:rsid w:val="009F7713"/>
    <w:rsid w:val="00A11A1A"/>
    <w:rsid w:val="00A13558"/>
    <w:rsid w:val="00A2236C"/>
    <w:rsid w:val="00A32A1B"/>
    <w:rsid w:val="00A4155E"/>
    <w:rsid w:val="00A41D28"/>
    <w:rsid w:val="00A44277"/>
    <w:rsid w:val="00A47F78"/>
    <w:rsid w:val="00A50806"/>
    <w:rsid w:val="00A52B44"/>
    <w:rsid w:val="00A5386C"/>
    <w:rsid w:val="00A5797A"/>
    <w:rsid w:val="00A61E54"/>
    <w:rsid w:val="00A629E0"/>
    <w:rsid w:val="00A70448"/>
    <w:rsid w:val="00A91A25"/>
    <w:rsid w:val="00A9310C"/>
    <w:rsid w:val="00AA24C5"/>
    <w:rsid w:val="00AB2735"/>
    <w:rsid w:val="00AB5A6C"/>
    <w:rsid w:val="00AC23E3"/>
    <w:rsid w:val="00AD0EDC"/>
    <w:rsid w:val="00AD789B"/>
    <w:rsid w:val="00AE5C17"/>
    <w:rsid w:val="00AE740A"/>
    <w:rsid w:val="00AE79D5"/>
    <w:rsid w:val="00B04B05"/>
    <w:rsid w:val="00B05B4D"/>
    <w:rsid w:val="00B10008"/>
    <w:rsid w:val="00B15C7A"/>
    <w:rsid w:val="00B17C4C"/>
    <w:rsid w:val="00B24A13"/>
    <w:rsid w:val="00B3543B"/>
    <w:rsid w:val="00B51A19"/>
    <w:rsid w:val="00B51FF7"/>
    <w:rsid w:val="00B658C4"/>
    <w:rsid w:val="00B65FF5"/>
    <w:rsid w:val="00B67F35"/>
    <w:rsid w:val="00B759D1"/>
    <w:rsid w:val="00B96F79"/>
    <w:rsid w:val="00BA0320"/>
    <w:rsid w:val="00BA4275"/>
    <w:rsid w:val="00BC2FC9"/>
    <w:rsid w:val="00BC432D"/>
    <w:rsid w:val="00BC7C46"/>
    <w:rsid w:val="00BD5B9F"/>
    <w:rsid w:val="00BE3358"/>
    <w:rsid w:val="00BE5E38"/>
    <w:rsid w:val="00BF3174"/>
    <w:rsid w:val="00BF3345"/>
    <w:rsid w:val="00BF582F"/>
    <w:rsid w:val="00BF5CBE"/>
    <w:rsid w:val="00C1339F"/>
    <w:rsid w:val="00C15D64"/>
    <w:rsid w:val="00C16865"/>
    <w:rsid w:val="00C20E7A"/>
    <w:rsid w:val="00C23A03"/>
    <w:rsid w:val="00C27DD6"/>
    <w:rsid w:val="00C34B0B"/>
    <w:rsid w:val="00C538DE"/>
    <w:rsid w:val="00C567A7"/>
    <w:rsid w:val="00C60208"/>
    <w:rsid w:val="00C640D9"/>
    <w:rsid w:val="00C70EA0"/>
    <w:rsid w:val="00C7355B"/>
    <w:rsid w:val="00C76821"/>
    <w:rsid w:val="00C76BB3"/>
    <w:rsid w:val="00C7774A"/>
    <w:rsid w:val="00C9147B"/>
    <w:rsid w:val="00CA5BB3"/>
    <w:rsid w:val="00CA7565"/>
    <w:rsid w:val="00CC786C"/>
    <w:rsid w:val="00D03339"/>
    <w:rsid w:val="00D160F7"/>
    <w:rsid w:val="00D22C0C"/>
    <w:rsid w:val="00D2381D"/>
    <w:rsid w:val="00D50E21"/>
    <w:rsid w:val="00D613BC"/>
    <w:rsid w:val="00D6262B"/>
    <w:rsid w:val="00D74730"/>
    <w:rsid w:val="00D75EB0"/>
    <w:rsid w:val="00D8110F"/>
    <w:rsid w:val="00D97363"/>
    <w:rsid w:val="00DA5513"/>
    <w:rsid w:val="00DC221F"/>
    <w:rsid w:val="00DE3FF0"/>
    <w:rsid w:val="00DF179B"/>
    <w:rsid w:val="00E1242F"/>
    <w:rsid w:val="00E13FF5"/>
    <w:rsid w:val="00E15201"/>
    <w:rsid w:val="00E23B4D"/>
    <w:rsid w:val="00E279A6"/>
    <w:rsid w:val="00E311E9"/>
    <w:rsid w:val="00E36909"/>
    <w:rsid w:val="00E53194"/>
    <w:rsid w:val="00E55D7F"/>
    <w:rsid w:val="00E5702B"/>
    <w:rsid w:val="00E72F1C"/>
    <w:rsid w:val="00EA135E"/>
    <w:rsid w:val="00EA350F"/>
    <w:rsid w:val="00EB2B89"/>
    <w:rsid w:val="00EB3C79"/>
    <w:rsid w:val="00EB7092"/>
    <w:rsid w:val="00EC1834"/>
    <w:rsid w:val="00ED16CD"/>
    <w:rsid w:val="00ED2711"/>
    <w:rsid w:val="00ED7AD8"/>
    <w:rsid w:val="00F0374D"/>
    <w:rsid w:val="00F169B2"/>
    <w:rsid w:val="00F320CE"/>
    <w:rsid w:val="00F36073"/>
    <w:rsid w:val="00F57FEF"/>
    <w:rsid w:val="00F63DE8"/>
    <w:rsid w:val="00F66ABA"/>
    <w:rsid w:val="00F85D0B"/>
    <w:rsid w:val="00FA631E"/>
    <w:rsid w:val="00FB437F"/>
    <w:rsid w:val="00FB77E4"/>
    <w:rsid w:val="00FD191E"/>
    <w:rsid w:val="00FE4170"/>
    <w:rsid w:val="00FF20D0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FBAA5"/>
  <w15:docId w15:val="{610C1FFA-A540-4008-9CDF-909EFC69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8B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41E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241E4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8539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539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539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539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539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539E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539E2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539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8539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D5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D5B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5B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D5B9F"/>
    <w:rPr>
      <w:rFonts w:cs="Times New Roman"/>
    </w:rPr>
  </w:style>
  <w:style w:type="character" w:styleId="a7">
    <w:name w:val="Hyperlink"/>
    <w:uiPriority w:val="99"/>
    <w:unhideWhenUsed/>
    <w:rsid w:val="00134AB2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87055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uiPriority w:val="10"/>
    <w:qFormat/>
    <w:rsid w:val="007241E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Заголовок Знак"/>
    <w:link w:val="aa"/>
    <w:uiPriority w:val="10"/>
    <w:locked/>
    <w:rsid w:val="007241E4"/>
    <w:rPr>
      <w:rFonts w:ascii="Times New Roman" w:hAnsi="Times New Roman" w:cs="Times New Roman"/>
      <w:b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7241E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link w:val="ac"/>
    <w:uiPriority w:val="99"/>
    <w:locked/>
    <w:rsid w:val="007241E4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5E5CE2"/>
    <w:rPr>
      <w:color w:val="000080"/>
      <w:u w:val="single"/>
    </w:rPr>
  </w:style>
  <w:style w:type="paragraph" w:customStyle="1" w:styleId="ae">
    <w:name w:val="Содержимое таблицы"/>
    <w:basedOn w:val="a"/>
    <w:qFormat/>
    <w:rsid w:val="005E5CE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">
    <w:name w:val="List Paragraph"/>
    <w:basedOn w:val="a"/>
    <w:qFormat/>
    <w:rsid w:val="005E5CE2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DCB89D428F7891D3536D3D4C9FB4D4EEA87AABED4343550A0D76037054C4F622A9F2894DEA11435149AA1B607A88D66093AAC68FE7B17JD1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1DCB89D428F7891D3536D3D4C9FB4D4EE984A9B1D6343550A0D76037054C4F702AC72494DABB143301CCF0F3J51B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1DCB89D428F7891D3536D3D4C9FB4D4EE984A9B1D6343550A0D76037054C4F702AC72494DABB143301CCF0F3J51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1DCB89D428F7891D3536D3D4C9FB4D4EEA81AFB1D1343550A0D76037054C4F702AC72494DABB143301CCF0F3J51B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89;&#1091;&#1073;&#1089;&#1080;&#1076;&#1080;&#1103;%20&#1082;&#1086;&#1085;&#1082;&#1091;&#1088;&#1089;%20&#1087;&#1086;&#1089;&#1090;&#1072;&#1085;&#1086;&#1074;&#1083;&#1077;&#1085;&#1080;&#1077;%20&#1089;%20&#1086;&#1073;&#1098;&#1103;&#1074;&#1083;&#1077;&#1085;&#1080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субсидия конкурс постановление с объявлением</Template>
  <TotalTime>190</TotalTime>
  <Pages>9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Управы г. Калуги от 18.12.2017 N 424-п(ред. от 26.02.2019)"Об утверждении положения о порядке предоставления субсидий из бюджета муниципального образования "Город Калуга" юридическим лицам (за исключением субсидий государственным (</vt:lpstr>
    </vt:vector>
  </TitlesOfParts>
  <Company>КонсультантПлюс Версия 4018.00.51</Company>
  <LinksUpToDate>false</LinksUpToDate>
  <CharactersWithSpaces>16659</CharactersWithSpaces>
  <SharedDoc>false</SharedDoc>
  <HLinks>
    <vt:vector size="24" baseType="variant">
      <vt:variant>
        <vt:i4>4259845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consultantplus://offline/ref=F51DCB89D428F7891D3536D3D4C9FB4D4EE984A9B1D6343550A0D76037054C4F702AC72494DABB143301CCF0F3J51BK</vt:lpwstr>
      </vt:variant>
      <vt:variant>
        <vt:lpwstr/>
      </vt:variant>
      <vt:variant>
        <vt:i4>4259845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consultantplus://offline/ref=F51DCB89D428F7891D3536D3D4C9FB4D4EE984A9B1D6343550A0D76037054C4F702AC72494DABB143301CCF0F3J51BK</vt:lpwstr>
      </vt:variant>
      <vt:variant>
        <vt:lpwstr/>
      </vt:variant>
      <vt:variant>
        <vt:i4>4259840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consultantplus://offline/ref=F51DCB89D428F7891D3536D3D4C9FB4D4EEA81AFB1D1343550A0D76037054C4F702AC72494DABB143301CCF0F3J51BK</vt:lpwstr>
      </vt:variant>
      <vt:variant>
        <vt:lpwstr/>
      </vt:variant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consultantplus://offline/ref=F51DCB89D428F7891D3536D3D4C9FB4D4EEA87AABED4343550A0D76037054C4F622A9F2894DEA11435149AA1B607A88D66093AAC68FE7B17JD14K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Управы г. Калуги от 18.12.2017 N 424-п(ред. от 26.02.2019)"Об утверждении положения о порядке предоставления субсидий из бюджета муниципального образования "Город Калуга" юридическим лицам (за исключением субсидий государственным (</dc:title>
  <dc:creator>Правовой отдел</dc:creator>
  <cp:lastModifiedBy>Meshovsk15</cp:lastModifiedBy>
  <cp:revision>10</cp:revision>
  <cp:lastPrinted>2024-07-17T07:28:00Z</cp:lastPrinted>
  <dcterms:created xsi:type="dcterms:W3CDTF">2025-01-15T12:20:00Z</dcterms:created>
  <dcterms:modified xsi:type="dcterms:W3CDTF">2025-01-16T09:22:00Z</dcterms:modified>
</cp:coreProperties>
</file>