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1E4" w:rsidRDefault="00022475" w:rsidP="007241E4">
      <w:pPr>
        <w:pStyle w:val="aa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E4" w:rsidRPr="002A69BF" w:rsidRDefault="007241E4" w:rsidP="007241E4">
      <w:pPr>
        <w:pStyle w:val="aa"/>
        <w:rPr>
          <w:sz w:val="30"/>
          <w:szCs w:val="30"/>
        </w:rPr>
      </w:pPr>
    </w:p>
    <w:p w:rsidR="007241E4" w:rsidRPr="00C34B0B" w:rsidRDefault="007241E4" w:rsidP="00BC2FC9">
      <w:pPr>
        <w:pStyle w:val="aa"/>
        <w:contextualSpacing/>
        <w:rPr>
          <w:sz w:val="40"/>
          <w:szCs w:val="40"/>
        </w:rPr>
      </w:pPr>
      <w:r w:rsidRPr="00C34B0B">
        <w:rPr>
          <w:sz w:val="40"/>
          <w:szCs w:val="40"/>
        </w:rPr>
        <w:t>АДМИНИСТРАЦИЯ</w:t>
      </w:r>
    </w:p>
    <w:p w:rsidR="007241E4" w:rsidRPr="00BC2FC9" w:rsidRDefault="007241E4" w:rsidP="00BC2FC9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BC2FC9">
        <w:rPr>
          <w:rFonts w:ascii="Times New Roman" w:hAnsi="Times New Roman"/>
          <w:b/>
          <w:sz w:val="40"/>
          <w:szCs w:val="40"/>
        </w:rPr>
        <w:t>муниципального района «Мещовский район»</w:t>
      </w:r>
    </w:p>
    <w:p w:rsidR="007241E4" w:rsidRDefault="007241E4" w:rsidP="00BC2FC9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2A69BF">
        <w:rPr>
          <w:rFonts w:ascii="Times New Roman" w:hAnsi="Times New Roman"/>
          <w:b/>
          <w:sz w:val="40"/>
          <w:szCs w:val="40"/>
        </w:rPr>
        <w:t>Калужской области</w:t>
      </w:r>
    </w:p>
    <w:p w:rsidR="00022475" w:rsidRPr="00022475" w:rsidRDefault="00022475" w:rsidP="00022475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7241E4" w:rsidRDefault="007241E4" w:rsidP="00511C1D">
      <w:pPr>
        <w:pStyle w:val="1"/>
        <w:contextualSpacing/>
      </w:pPr>
      <w:r>
        <w:t xml:space="preserve"> ПОСТАНОВЛЕНИЕ</w:t>
      </w:r>
    </w:p>
    <w:p w:rsidR="00B10008" w:rsidRPr="002A69BF" w:rsidRDefault="00B10008" w:rsidP="00B10008">
      <w:pPr>
        <w:rPr>
          <w:sz w:val="26"/>
          <w:szCs w:val="26"/>
        </w:rPr>
      </w:pPr>
    </w:p>
    <w:p w:rsidR="007241E4" w:rsidRPr="00014CE1" w:rsidRDefault="00014CE1" w:rsidP="007241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014CE1">
        <w:rPr>
          <w:rFonts w:ascii="Times New Roman" w:hAnsi="Times New Roman"/>
          <w:sz w:val="24"/>
          <w:szCs w:val="24"/>
        </w:rPr>
        <w:t>24 января 2025 год</w:t>
      </w:r>
      <w:r w:rsidR="007241E4" w:rsidRPr="00014CE1">
        <w:rPr>
          <w:rFonts w:ascii="Times New Roman" w:hAnsi="Times New Roman"/>
          <w:sz w:val="24"/>
          <w:szCs w:val="24"/>
        </w:rPr>
        <w:tab/>
        <w:t xml:space="preserve">       </w:t>
      </w:r>
      <w:r w:rsidR="004850CC" w:rsidRPr="00014CE1">
        <w:rPr>
          <w:rFonts w:ascii="Times New Roman" w:hAnsi="Times New Roman"/>
          <w:sz w:val="24"/>
          <w:szCs w:val="24"/>
        </w:rPr>
        <w:t xml:space="preserve">                         </w:t>
      </w:r>
      <w:r w:rsidR="00BE5E38" w:rsidRPr="00014CE1">
        <w:rPr>
          <w:rFonts w:ascii="Times New Roman" w:hAnsi="Times New Roman"/>
          <w:sz w:val="24"/>
          <w:szCs w:val="24"/>
        </w:rPr>
        <w:t xml:space="preserve"> </w:t>
      </w:r>
      <w:r w:rsidR="00A44277" w:rsidRPr="00014CE1">
        <w:rPr>
          <w:rFonts w:ascii="Times New Roman" w:hAnsi="Times New Roman"/>
          <w:sz w:val="24"/>
          <w:szCs w:val="24"/>
        </w:rPr>
        <w:t xml:space="preserve">                          </w:t>
      </w:r>
      <w:r w:rsidR="00BE5E38" w:rsidRPr="00014CE1">
        <w:rPr>
          <w:rFonts w:ascii="Times New Roman" w:hAnsi="Times New Roman"/>
          <w:sz w:val="24"/>
          <w:szCs w:val="24"/>
        </w:rPr>
        <w:t xml:space="preserve">          </w:t>
      </w:r>
      <w:r w:rsidR="006C14A1" w:rsidRPr="00014CE1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E5E38" w:rsidRPr="00014CE1">
        <w:rPr>
          <w:rFonts w:ascii="Times New Roman" w:hAnsi="Times New Roman"/>
          <w:sz w:val="24"/>
          <w:szCs w:val="24"/>
        </w:rPr>
        <w:t xml:space="preserve"> </w:t>
      </w:r>
      <w:r w:rsidR="004850CC" w:rsidRPr="00014CE1">
        <w:rPr>
          <w:rFonts w:ascii="Times New Roman" w:hAnsi="Times New Roman"/>
          <w:sz w:val="24"/>
          <w:szCs w:val="24"/>
        </w:rPr>
        <w:t xml:space="preserve">  </w:t>
      </w:r>
      <w:r w:rsidR="007241E4" w:rsidRPr="00014CE1">
        <w:rPr>
          <w:rFonts w:ascii="Times New Roman" w:hAnsi="Times New Roman"/>
          <w:sz w:val="24"/>
          <w:szCs w:val="24"/>
        </w:rPr>
        <w:t>№</w:t>
      </w:r>
      <w:r w:rsidRPr="00014CE1">
        <w:rPr>
          <w:rFonts w:ascii="Times New Roman" w:hAnsi="Times New Roman"/>
          <w:sz w:val="24"/>
          <w:szCs w:val="24"/>
        </w:rPr>
        <w:t xml:space="preserve"> 26</w:t>
      </w:r>
    </w:p>
    <w:p w:rsidR="007241E4" w:rsidRPr="00014CE1" w:rsidRDefault="007241E4" w:rsidP="007241E4">
      <w:pPr>
        <w:pStyle w:val="ac"/>
        <w:rPr>
          <w:b/>
          <w:sz w:val="24"/>
          <w:szCs w:val="24"/>
        </w:rPr>
      </w:pPr>
    </w:p>
    <w:p w:rsidR="006C14A1" w:rsidRDefault="00E15201" w:rsidP="006C14A1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E5C17">
        <w:rPr>
          <w:rFonts w:ascii="Times New Roman" w:hAnsi="Times New Roman" w:cs="Times New Roman"/>
          <w:sz w:val="26"/>
          <w:szCs w:val="26"/>
        </w:rPr>
        <w:t>О проведении</w:t>
      </w:r>
      <w:r w:rsidR="008A3F4D">
        <w:rPr>
          <w:rFonts w:ascii="Times New Roman" w:hAnsi="Times New Roman" w:cs="Times New Roman"/>
          <w:sz w:val="26"/>
          <w:szCs w:val="26"/>
        </w:rPr>
        <w:t xml:space="preserve"> конкурентного </w:t>
      </w:r>
      <w:r w:rsidR="00C23A03">
        <w:rPr>
          <w:rFonts w:ascii="Times New Roman" w:hAnsi="Times New Roman" w:cs="Times New Roman"/>
          <w:sz w:val="26"/>
          <w:szCs w:val="26"/>
        </w:rPr>
        <w:t>отбора получателей субсидии</w:t>
      </w:r>
      <w:r w:rsidR="006C14A1">
        <w:rPr>
          <w:rFonts w:ascii="Times New Roman" w:hAnsi="Times New Roman" w:cs="Times New Roman"/>
          <w:sz w:val="26"/>
          <w:szCs w:val="26"/>
        </w:rPr>
        <w:t xml:space="preserve"> из бюджета муниципального района «Мещовский район»</w:t>
      </w:r>
      <w:r w:rsidR="00C23A03">
        <w:rPr>
          <w:rFonts w:ascii="Times New Roman" w:hAnsi="Times New Roman" w:cs="Times New Roman"/>
          <w:sz w:val="26"/>
          <w:szCs w:val="26"/>
        </w:rPr>
        <w:t xml:space="preserve"> </w:t>
      </w:r>
      <w:r w:rsidR="00C23A03" w:rsidRPr="00C23A03">
        <w:rPr>
          <w:rFonts w:ascii="Times New Roman" w:hAnsi="Times New Roman" w:cs="Times New Roman"/>
          <w:sz w:val="26"/>
          <w:szCs w:val="26"/>
        </w:rPr>
        <w:t xml:space="preserve">на </w:t>
      </w:r>
      <w:r w:rsidR="00FD0A76">
        <w:rPr>
          <w:rFonts w:ascii="Times New Roman" w:hAnsi="Times New Roman" w:cs="Times New Roman"/>
          <w:sz w:val="26"/>
          <w:szCs w:val="26"/>
        </w:rPr>
        <w:t>обеспечение затрат, связанных с опубликованием в средствах массовой информации информационных материалов и правовых актов органов местного самоуправления Мещовского района</w:t>
      </w:r>
    </w:p>
    <w:p w:rsidR="00FD0A76" w:rsidRPr="00AE5C17" w:rsidRDefault="00FD0A76" w:rsidP="006C14A1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736ED" w:rsidRPr="00C15D64" w:rsidRDefault="005736ED" w:rsidP="00AE5C17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5C1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tooltip="&quot;Бюджетный кодекс Российской Федерации&quot; от 31.07.1998 N 145-ФЗ (ред. от 15.04.2019){КонсультантПлюс}" w:history="1">
        <w:r w:rsidRPr="00AE5C17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="00FD0A76">
        <w:rPr>
          <w:rFonts w:ascii="Times New Roman" w:hAnsi="Times New Roman" w:cs="Times New Roman"/>
          <w:sz w:val="26"/>
          <w:szCs w:val="26"/>
        </w:rPr>
        <w:t>,</w:t>
      </w:r>
      <w:r w:rsidR="00EC7449">
        <w:rPr>
          <w:rFonts w:ascii="Times New Roman" w:hAnsi="Times New Roman" w:cs="Times New Roman"/>
          <w:sz w:val="26"/>
          <w:szCs w:val="26"/>
        </w:rPr>
        <w:t xml:space="preserve"> </w:t>
      </w:r>
      <w:r w:rsidR="00FD0A76">
        <w:rPr>
          <w:rFonts w:ascii="Times New Roman" w:hAnsi="Times New Roman" w:cs="Times New Roman"/>
          <w:sz w:val="26"/>
          <w:szCs w:val="26"/>
        </w:rPr>
        <w:t>78.5</w:t>
      </w:r>
      <w:r w:rsidRPr="00AE5C17">
        <w:rPr>
          <w:rFonts w:ascii="Times New Roman" w:hAnsi="Times New Roman" w:cs="Times New Roman"/>
          <w:sz w:val="26"/>
          <w:szCs w:val="26"/>
        </w:rPr>
        <w:t xml:space="preserve"> Бюджетного кодекса </w:t>
      </w:r>
      <w:r w:rsidR="00BC2FC9" w:rsidRPr="00AE5C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AE5C17">
        <w:rPr>
          <w:rFonts w:ascii="Times New Roman" w:hAnsi="Times New Roman" w:cs="Times New Roman"/>
          <w:sz w:val="26"/>
          <w:szCs w:val="26"/>
        </w:rPr>
        <w:t xml:space="preserve">, </w:t>
      </w:r>
      <w:r w:rsidR="00BC2FC9" w:rsidRPr="00AE5C1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E5C1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tooltip="Федеральный закон от 06.10.2003 N 131-ФЗ (ред. от 01.05.2019) &quot;Об общих принципах организации местного самоуправления в Российской Федерации&quot;{КонсультантПлюс}" w:history="1">
        <w:r w:rsidRPr="00AE5C1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5C1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345A18" w:rsidRPr="00AE5C17">
        <w:rPr>
          <w:rFonts w:ascii="Times New Roman" w:hAnsi="Times New Roman" w:cs="Times New Roman"/>
          <w:sz w:val="26"/>
          <w:szCs w:val="26"/>
        </w:rPr>
        <w:t>№</w:t>
      </w:r>
      <w:r w:rsidRPr="00AE5C1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9F1B8B" w:rsidRPr="00AE5C17">
        <w:rPr>
          <w:rFonts w:ascii="Times New Roman" w:hAnsi="Times New Roman" w:cs="Times New Roman"/>
          <w:sz w:val="26"/>
          <w:szCs w:val="26"/>
        </w:rPr>
        <w:t>«</w:t>
      </w:r>
      <w:r w:rsidRPr="00AE5C1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F1B8B" w:rsidRPr="00AE5C17">
        <w:rPr>
          <w:rFonts w:ascii="Times New Roman" w:hAnsi="Times New Roman" w:cs="Times New Roman"/>
          <w:sz w:val="26"/>
          <w:szCs w:val="26"/>
        </w:rPr>
        <w:t>»</w:t>
      </w:r>
      <w:r w:rsidRPr="00AE5C17">
        <w:rPr>
          <w:rFonts w:ascii="Times New Roman" w:hAnsi="Times New Roman" w:cs="Times New Roman"/>
          <w:sz w:val="26"/>
          <w:szCs w:val="26"/>
        </w:rPr>
        <w:t xml:space="preserve">, </w:t>
      </w:r>
      <w:r w:rsidR="00263498" w:rsidRPr="00AE5C17">
        <w:rPr>
          <w:rFonts w:ascii="Times New Roman" w:hAnsi="Times New Roman" w:cs="Times New Roman"/>
          <w:sz w:val="26"/>
          <w:szCs w:val="26"/>
        </w:rPr>
        <w:t>П</w:t>
      </w:r>
      <w:hyperlink r:id="rId10" w:tooltip="Постановление Правительства РФ от 06.09.2016 N 887 (ред. от 20.11.2018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Pr="00AE5C17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E15201" w:rsidRPr="00AE5C1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 </w:t>
      </w:r>
      <w:r w:rsidR="0042595F" w:rsidRPr="00C15D64">
        <w:rPr>
          <w:rFonts w:ascii="Times New Roman" w:hAnsi="Times New Roman" w:cs="Times New Roman"/>
          <w:sz w:val="26"/>
          <w:szCs w:val="26"/>
        </w:rPr>
        <w:t>от 2</w:t>
      </w:r>
      <w:r w:rsidR="00FD0A76">
        <w:rPr>
          <w:rFonts w:ascii="Times New Roman" w:hAnsi="Times New Roman" w:cs="Times New Roman"/>
          <w:sz w:val="26"/>
          <w:szCs w:val="26"/>
        </w:rPr>
        <w:t>6</w:t>
      </w:r>
      <w:r w:rsidR="0042595F" w:rsidRPr="00C15D64">
        <w:rPr>
          <w:rFonts w:ascii="Times New Roman" w:hAnsi="Times New Roman" w:cs="Times New Roman"/>
          <w:sz w:val="26"/>
          <w:szCs w:val="26"/>
        </w:rPr>
        <w:t>.</w:t>
      </w:r>
      <w:r w:rsidR="00FD0A76">
        <w:rPr>
          <w:rFonts w:ascii="Times New Roman" w:hAnsi="Times New Roman" w:cs="Times New Roman"/>
          <w:sz w:val="26"/>
          <w:szCs w:val="26"/>
        </w:rPr>
        <w:t>12</w:t>
      </w:r>
      <w:r w:rsidR="0042595F" w:rsidRPr="00C15D64">
        <w:rPr>
          <w:rFonts w:ascii="Times New Roman" w:hAnsi="Times New Roman" w:cs="Times New Roman"/>
          <w:sz w:val="26"/>
          <w:szCs w:val="26"/>
        </w:rPr>
        <w:t>.202</w:t>
      </w:r>
      <w:r w:rsidR="00FD0A76">
        <w:rPr>
          <w:rFonts w:ascii="Times New Roman" w:hAnsi="Times New Roman" w:cs="Times New Roman"/>
          <w:sz w:val="26"/>
          <w:szCs w:val="26"/>
        </w:rPr>
        <w:t>4</w:t>
      </w:r>
      <w:r w:rsidR="0042595F" w:rsidRPr="00C15D64">
        <w:rPr>
          <w:rFonts w:ascii="Times New Roman" w:hAnsi="Times New Roman" w:cs="Times New Roman"/>
          <w:sz w:val="26"/>
          <w:szCs w:val="26"/>
        </w:rPr>
        <w:t xml:space="preserve"> №</w:t>
      </w:r>
      <w:r w:rsidR="00EC7449">
        <w:rPr>
          <w:rFonts w:ascii="Times New Roman" w:hAnsi="Times New Roman" w:cs="Times New Roman"/>
          <w:sz w:val="26"/>
          <w:szCs w:val="26"/>
        </w:rPr>
        <w:t xml:space="preserve"> </w:t>
      </w:r>
      <w:r w:rsidR="0042595F" w:rsidRPr="00C15D64">
        <w:rPr>
          <w:rFonts w:ascii="Times New Roman" w:hAnsi="Times New Roman" w:cs="Times New Roman"/>
          <w:sz w:val="26"/>
          <w:szCs w:val="26"/>
        </w:rPr>
        <w:t>6</w:t>
      </w:r>
      <w:r w:rsidR="00FD0A76">
        <w:rPr>
          <w:rFonts w:ascii="Times New Roman" w:hAnsi="Times New Roman" w:cs="Times New Roman"/>
          <w:sz w:val="26"/>
          <w:szCs w:val="26"/>
        </w:rPr>
        <w:t>1</w:t>
      </w:r>
      <w:r w:rsidR="0042595F" w:rsidRPr="00C15D64">
        <w:rPr>
          <w:rFonts w:ascii="Times New Roman" w:hAnsi="Times New Roman" w:cs="Times New Roman"/>
          <w:sz w:val="26"/>
          <w:szCs w:val="26"/>
        </w:rPr>
        <w:t xml:space="preserve">0 </w:t>
      </w:r>
      <w:r w:rsidR="006212A2">
        <w:rPr>
          <w:rFonts w:ascii="Times New Roman" w:hAnsi="Times New Roman" w:cs="Times New Roman"/>
          <w:sz w:val="26"/>
          <w:szCs w:val="26"/>
        </w:rPr>
        <w:t xml:space="preserve">«Об утверждении Порядка </w:t>
      </w:r>
      <w:r w:rsidR="0042595F" w:rsidRPr="00C15D64">
        <w:rPr>
          <w:rFonts w:ascii="Times New Roman" w:hAnsi="Times New Roman" w:cs="Times New Roman"/>
          <w:sz w:val="26"/>
          <w:szCs w:val="26"/>
        </w:rPr>
        <w:t>предоставления субсидии из бюджета муниципального района «Мещовский район» на</w:t>
      </w:r>
      <w:r w:rsidR="006212A2">
        <w:rPr>
          <w:rFonts w:ascii="Times New Roman" w:hAnsi="Times New Roman" w:cs="Times New Roman"/>
          <w:sz w:val="26"/>
          <w:szCs w:val="26"/>
        </w:rPr>
        <w:t xml:space="preserve"> обеспечение затрат, связанных с опубликованием в средствах массовой информации информационных материалов и правовых актов органов местного самоуправления Мещовского района»,</w:t>
      </w:r>
      <w:r w:rsidR="0042595F" w:rsidRPr="00C15D64">
        <w:rPr>
          <w:rFonts w:ascii="Times New Roman" w:hAnsi="Times New Roman" w:cs="Times New Roman"/>
          <w:sz w:val="26"/>
          <w:szCs w:val="26"/>
        </w:rPr>
        <w:t xml:space="preserve"> </w:t>
      </w:r>
      <w:r w:rsidR="004B2C2C" w:rsidRPr="00C15D64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="007241E4" w:rsidRPr="00C15D64">
        <w:rPr>
          <w:rFonts w:ascii="Times New Roman" w:hAnsi="Times New Roman" w:cs="Times New Roman"/>
          <w:sz w:val="26"/>
          <w:szCs w:val="26"/>
        </w:rPr>
        <w:t>7,</w:t>
      </w:r>
      <w:r w:rsidR="00BC2FC9" w:rsidRPr="00C15D64">
        <w:rPr>
          <w:rFonts w:ascii="Times New Roman" w:hAnsi="Times New Roman" w:cs="Times New Roman"/>
          <w:sz w:val="26"/>
          <w:szCs w:val="26"/>
        </w:rPr>
        <w:t xml:space="preserve"> </w:t>
      </w:r>
      <w:r w:rsidR="007241E4" w:rsidRPr="00C15D64">
        <w:rPr>
          <w:rFonts w:ascii="Times New Roman" w:hAnsi="Times New Roman" w:cs="Times New Roman"/>
          <w:sz w:val="26"/>
          <w:szCs w:val="26"/>
        </w:rPr>
        <w:t xml:space="preserve">35 </w:t>
      </w:r>
      <w:r w:rsidR="00134AB2" w:rsidRPr="00C15D64">
        <w:rPr>
          <w:rFonts w:ascii="Times New Roman" w:hAnsi="Times New Roman" w:cs="Times New Roman"/>
          <w:sz w:val="26"/>
          <w:szCs w:val="26"/>
        </w:rPr>
        <w:t>Устав</w:t>
      </w:r>
      <w:r w:rsidR="007241E4" w:rsidRPr="00C15D64">
        <w:rPr>
          <w:rFonts w:ascii="Times New Roman" w:hAnsi="Times New Roman" w:cs="Times New Roman"/>
          <w:sz w:val="26"/>
          <w:szCs w:val="26"/>
        </w:rPr>
        <w:t>а</w:t>
      </w:r>
      <w:r w:rsidRPr="00C15D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134AB2" w:rsidRPr="00C15D64">
        <w:rPr>
          <w:rFonts w:ascii="Times New Roman" w:hAnsi="Times New Roman" w:cs="Times New Roman"/>
          <w:sz w:val="26"/>
          <w:szCs w:val="26"/>
        </w:rPr>
        <w:t xml:space="preserve"> района «</w:t>
      </w:r>
      <w:r w:rsidR="007241E4" w:rsidRPr="00C15D64">
        <w:rPr>
          <w:rFonts w:ascii="Times New Roman" w:hAnsi="Times New Roman" w:cs="Times New Roman"/>
          <w:sz w:val="26"/>
          <w:szCs w:val="26"/>
        </w:rPr>
        <w:t>Мещовский район</w:t>
      </w:r>
      <w:r w:rsidR="00134AB2" w:rsidRPr="00C15D64">
        <w:rPr>
          <w:rFonts w:ascii="Times New Roman" w:hAnsi="Times New Roman" w:cs="Times New Roman"/>
          <w:sz w:val="26"/>
          <w:szCs w:val="26"/>
        </w:rPr>
        <w:t>»,</w:t>
      </w:r>
      <w:r w:rsidR="007241E4" w:rsidRPr="00C15D64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«Мещовский район»</w:t>
      </w:r>
      <w:r w:rsidR="00134AB2" w:rsidRPr="00C15D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9D5" w:rsidRPr="00C15D64" w:rsidRDefault="00AE79D5" w:rsidP="00AE5C17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36ED" w:rsidRPr="00C15D64" w:rsidRDefault="005736ED" w:rsidP="00AE5C17">
      <w:pPr>
        <w:pStyle w:val="ConsPlusNormal"/>
        <w:spacing w:before="200"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D64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7241E4" w:rsidRPr="00C15D64">
        <w:rPr>
          <w:rFonts w:ascii="Times New Roman" w:hAnsi="Times New Roman" w:cs="Times New Roman"/>
          <w:b/>
          <w:sz w:val="26"/>
          <w:szCs w:val="26"/>
        </w:rPr>
        <w:t>ЕТ</w:t>
      </w:r>
      <w:r w:rsidRPr="00C15D64">
        <w:rPr>
          <w:rFonts w:ascii="Times New Roman" w:hAnsi="Times New Roman" w:cs="Times New Roman"/>
          <w:b/>
          <w:sz w:val="26"/>
          <w:szCs w:val="26"/>
        </w:rPr>
        <w:t>:</w:t>
      </w:r>
    </w:p>
    <w:p w:rsidR="002A69BF" w:rsidRPr="00C15D64" w:rsidRDefault="002A69BF" w:rsidP="00AE5C17">
      <w:pPr>
        <w:pStyle w:val="ConsPlusNormal"/>
        <w:spacing w:before="20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41E4" w:rsidRPr="00C15D64" w:rsidRDefault="005B08B6" w:rsidP="00AE5C17">
      <w:pPr>
        <w:pStyle w:val="ac"/>
        <w:spacing w:line="276" w:lineRule="auto"/>
        <w:ind w:firstLine="567"/>
        <w:contextualSpacing/>
        <w:rPr>
          <w:sz w:val="26"/>
          <w:szCs w:val="26"/>
        </w:rPr>
      </w:pPr>
      <w:r w:rsidRPr="00C15D64">
        <w:rPr>
          <w:sz w:val="26"/>
          <w:szCs w:val="26"/>
        </w:rPr>
        <w:t xml:space="preserve">1. </w:t>
      </w:r>
      <w:r w:rsidR="00C23A03" w:rsidRPr="00C15D64">
        <w:rPr>
          <w:sz w:val="26"/>
          <w:szCs w:val="26"/>
        </w:rPr>
        <w:t xml:space="preserve">Провести </w:t>
      </w:r>
      <w:r w:rsidR="000767CB" w:rsidRPr="00C15D64">
        <w:rPr>
          <w:sz w:val="26"/>
          <w:szCs w:val="26"/>
        </w:rPr>
        <w:t xml:space="preserve">конкурентный </w:t>
      </w:r>
      <w:r w:rsidR="00E15201" w:rsidRPr="00C15D64">
        <w:rPr>
          <w:sz w:val="26"/>
          <w:szCs w:val="26"/>
        </w:rPr>
        <w:t xml:space="preserve">отбор </w:t>
      </w:r>
      <w:r w:rsidR="00C23A03" w:rsidRPr="00C15D64">
        <w:rPr>
          <w:sz w:val="26"/>
          <w:szCs w:val="26"/>
        </w:rPr>
        <w:t>получателей субсидии</w:t>
      </w:r>
      <w:r w:rsidR="000767CB" w:rsidRPr="00C15D64">
        <w:rPr>
          <w:sz w:val="26"/>
          <w:szCs w:val="26"/>
        </w:rPr>
        <w:t xml:space="preserve"> из бюджета муниципального района «Мещовский район»</w:t>
      </w:r>
      <w:r w:rsidR="00C23A03" w:rsidRPr="00C15D64">
        <w:rPr>
          <w:sz w:val="26"/>
          <w:szCs w:val="26"/>
        </w:rPr>
        <w:t xml:space="preserve"> на</w:t>
      </w:r>
      <w:r w:rsidR="006212A2" w:rsidRPr="006212A2">
        <w:rPr>
          <w:sz w:val="26"/>
          <w:szCs w:val="26"/>
        </w:rPr>
        <w:t xml:space="preserve"> </w:t>
      </w:r>
      <w:r w:rsidR="006212A2">
        <w:rPr>
          <w:sz w:val="26"/>
          <w:szCs w:val="26"/>
        </w:rPr>
        <w:t>обеспечение затрат, связанных с опубликованием в средствах массовой информации информационных материалов и правовых актов органов местного самоуправления Мещовского района</w:t>
      </w:r>
      <w:r w:rsidR="00C23A03" w:rsidRPr="00C15D64">
        <w:rPr>
          <w:sz w:val="26"/>
          <w:szCs w:val="26"/>
        </w:rPr>
        <w:t>.</w:t>
      </w:r>
    </w:p>
    <w:p w:rsidR="008A7649" w:rsidRPr="00AE5C17" w:rsidRDefault="008A7649" w:rsidP="009B0A80">
      <w:pPr>
        <w:pStyle w:val="ac"/>
        <w:spacing w:line="276" w:lineRule="auto"/>
        <w:ind w:firstLine="567"/>
        <w:contextualSpacing/>
        <w:rPr>
          <w:sz w:val="26"/>
          <w:szCs w:val="26"/>
        </w:rPr>
      </w:pPr>
      <w:r w:rsidRPr="00C15D64">
        <w:rPr>
          <w:sz w:val="26"/>
          <w:szCs w:val="26"/>
        </w:rPr>
        <w:t>2.</w:t>
      </w:r>
      <w:r w:rsidR="005B08B6" w:rsidRPr="00C15D64">
        <w:rPr>
          <w:sz w:val="26"/>
          <w:szCs w:val="26"/>
        </w:rPr>
        <w:t xml:space="preserve"> </w:t>
      </w:r>
      <w:r w:rsidR="00AD789B" w:rsidRPr="00C15D64">
        <w:rPr>
          <w:sz w:val="26"/>
          <w:szCs w:val="26"/>
        </w:rPr>
        <w:t>Р</w:t>
      </w:r>
      <w:r w:rsidR="00E15201" w:rsidRPr="00C15D64">
        <w:rPr>
          <w:rFonts w:eastAsia="SimSun"/>
          <w:sz w:val="26"/>
          <w:szCs w:val="26"/>
          <w:lang w:eastAsia="hi-IN" w:bidi="hi-IN"/>
        </w:rPr>
        <w:t xml:space="preserve">азместить на сайте </w:t>
      </w:r>
      <w:r w:rsidR="00AD789B" w:rsidRPr="00C15D64">
        <w:rPr>
          <w:rFonts w:eastAsia="SimSun"/>
          <w:sz w:val="26"/>
          <w:szCs w:val="26"/>
          <w:lang w:eastAsia="hi-IN" w:bidi="hi-IN"/>
        </w:rPr>
        <w:t xml:space="preserve">администрации </w:t>
      </w:r>
      <w:r w:rsidR="00E15201" w:rsidRPr="00C15D64">
        <w:rPr>
          <w:rFonts w:eastAsia="SimSun"/>
          <w:sz w:val="26"/>
          <w:szCs w:val="26"/>
          <w:lang w:eastAsia="hi-IN" w:bidi="hi-IN"/>
        </w:rPr>
        <w:t>муниципального района «</w:t>
      </w:r>
      <w:r w:rsidR="00AE5C17" w:rsidRPr="00C15D64">
        <w:rPr>
          <w:rFonts w:eastAsia="SimSun"/>
          <w:sz w:val="26"/>
          <w:szCs w:val="26"/>
          <w:lang w:eastAsia="hi-IN" w:bidi="hi-IN"/>
        </w:rPr>
        <w:t>Мещовский район</w:t>
      </w:r>
      <w:r w:rsidR="00E15201" w:rsidRPr="00C15D64">
        <w:rPr>
          <w:rFonts w:eastAsia="SimSun"/>
          <w:sz w:val="26"/>
          <w:szCs w:val="26"/>
          <w:lang w:eastAsia="hi-IN" w:bidi="hi-IN"/>
        </w:rPr>
        <w:t>»</w:t>
      </w:r>
      <w:r w:rsidR="00AE5C17" w:rsidRPr="00C15D64">
        <w:rPr>
          <w:rFonts w:eastAsia="SimSun"/>
          <w:sz w:val="26"/>
          <w:szCs w:val="26"/>
          <w:lang w:eastAsia="hi-IN" w:bidi="hi-IN"/>
        </w:rPr>
        <w:t xml:space="preserve"> </w:t>
      </w:r>
      <w:r w:rsidR="00AE5C17" w:rsidRPr="00C15D64">
        <w:rPr>
          <w:sz w:val="26"/>
          <w:szCs w:val="26"/>
        </w:rPr>
        <w:t>в информационно-телекоммуникационной сети «Интернет»,</w:t>
      </w:r>
      <w:r w:rsidR="00884C0F">
        <w:rPr>
          <w:sz w:val="26"/>
          <w:szCs w:val="26"/>
        </w:rPr>
        <w:t xml:space="preserve"> </w:t>
      </w:r>
      <w:r w:rsidR="008421E2" w:rsidRPr="00C15D64">
        <w:rPr>
          <w:rFonts w:eastAsia="SimSun"/>
          <w:sz w:val="26"/>
          <w:szCs w:val="26"/>
          <w:lang w:eastAsia="hi-IN" w:bidi="hi-IN"/>
        </w:rPr>
        <w:t xml:space="preserve">объявление о проведении </w:t>
      </w:r>
      <w:r w:rsidR="00C27DD6" w:rsidRPr="00C15D64">
        <w:rPr>
          <w:rFonts w:eastAsia="SimSun"/>
          <w:sz w:val="26"/>
          <w:szCs w:val="26"/>
          <w:lang w:eastAsia="hi-IN" w:bidi="hi-IN"/>
        </w:rPr>
        <w:t xml:space="preserve">конкурентного </w:t>
      </w:r>
      <w:r w:rsidR="00AE5C17" w:rsidRPr="00C15D64">
        <w:rPr>
          <w:rFonts w:eastAsia="SimSun"/>
          <w:sz w:val="26"/>
          <w:szCs w:val="26"/>
          <w:lang w:eastAsia="hi-IN" w:bidi="hi-IN"/>
        </w:rPr>
        <w:t xml:space="preserve">отбора </w:t>
      </w:r>
      <w:r w:rsidR="00B15C7A" w:rsidRPr="00C15D64">
        <w:rPr>
          <w:rFonts w:eastAsia="SimSun"/>
          <w:sz w:val="26"/>
          <w:szCs w:val="26"/>
          <w:lang w:eastAsia="hi-IN" w:bidi="hi-IN"/>
        </w:rPr>
        <w:t xml:space="preserve">получателей субсидии </w:t>
      </w:r>
      <w:r w:rsidR="00FE0645">
        <w:rPr>
          <w:rFonts w:eastAsia="SimSun"/>
          <w:sz w:val="26"/>
          <w:szCs w:val="26"/>
          <w:lang w:eastAsia="hi-IN" w:bidi="hi-IN"/>
        </w:rPr>
        <w:t>из бюджета</w:t>
      </w:r>
      <w:r w:rsidR="00B15C7A" w:rsidRPr="00B15C7A">
        <w:rPr>
          <w:rFonts w:eastAsia="SimSun"/>
          <w:sz w:val="26"/>
          <w:szCs w:val="26"/>
          <w:lang w:eastAsia="hi-IN" w:bidi="hi-IN"/>
        </w:rPr>
        <w:t xml:space="preserve"> </w:t>
      </w:r>
      <w:r w:rsidR="00C27DD6">
        <w:rPr>
          <w:rFonts w:eastAsia="SimSun"/>
          <w:sz w:val="26"/>
          <w:szCs w:val="26"/>
          <w:lang w:eastAsia="hi-IN" w:bidi="hi-IN"/>
        </w:rPr>
        <w:t xml:space="preserve">муниципального района «Мещовский район» в </w:t>
      </w:r>
      <w:r w:rsidR="00AE5C17" w:rsidRPr="00AE5C17">
        <w:rPr>
          <w:rFonts w:eastAsia="SimSun"/>
          <w:sz w:val="26"/>
          <w:szCs w:val="26"/>
          <w:lang w:eastAsia="hi-IN" w:bidi="hi-IN"/>
        </w:rPr>
        <w:t>соответствии с приложением к настоящему Постановлению</w:t>
      </w:r>
      <w:r w:rsidR="00E15201" w:rsidRPr="00AE5C17">
        <w:rPr>
          <w:rFonts w:eastAsia="SimSun"/>
          <w:sz w:val="26"/>
          <w:szCs w:val="26"/>
          <w:lang w:eastAsia="hi-IN" w:bidi="hi-IN"/>
        </w:rPr>
        <w:t>.</w:t>
      </w:r>
      <w:r w:rsidRPr="00AE5C17">
        <w:rPr>
          <w:sz w:val="26"/>
          <w:szCs w:val="26"/>
        </w:rPr>
        <w:t xml:space="preserve"> </w:t>
      </w:r>
    </w:p>
    <w:p w:rsidR="00AD0EDC" w:rsidRPr="00AE5C17" w:rsidRDefault="00E55D7F" w:rsidP="00AE5C17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E5C17">
        <w:rPr>
          <w:rFonts w:ascii="Times New Roman" w:hAnsi="Times New Roman"/>
          <w:sz w:val="26"/>
          <w:szCs w:val="26"/>
        </w:rPr>
        <w:t>3</w:t>
      </w:r>
      <w:r w:rsidR="00AD0EDC" w:rsidRPr="00AE5C17">
        <w:rPr>
          <w:rFonts w:ascii="Times New Roman" w:hAnsi="Times New Roman"/>
          <w:sz w:val="26"/>
          <w:szCs w:val="26"/>
        </w:rPr>
        <w:t xml:space="preserve">. Настоящее </w:t>
      </w:r>
      <w:r w:rsidR="004B2C2C" w:rsidRPr="00AE5C17">
        <w:rPr>
          <w:rFonts w:ascii="Times New Roman" w:hAnsi="Times New Roman"/>
          <w:sz w:val="26"/>
          <w:szCs w:val="26"/>
        </w:rPr>
        <w:t>П</w:t>
      </w:r>
      <w:r w:rsidR="00AD0EDC" w:rsidRPr="00AE5C17">
        <w:rPr>
          <w:rFonts w:ascii="Times New Roman" w:hAnsi="Times New Roman"/>
          <w:sz w:val="26"/>
          <w:szCs w:val="26"/>
        </w:rPr>
        <w:t>остановление вступает в силу с</w:t>
      </w:r>
      <w:r w:rsidR="00C16865" w:rsidRPr="00AE5C17">
        <w:rPr>
          <w:rFonts w:ascii="Times New Roman" w:hAnsi="Times New Roman"/>
          <w:sz w:val="26"/>
          <w:szCs w:val="26"/>
        </w:rPr>
        <w:t xml:space="preserve">о дня </w:t>
      </w:r>
      <w:r w:rsidR="00AD0EDC" w:rsidRPr="00AE5C17">
        <w:rPr>
          <w:rFonts w:ascii="Times New Roman" w:hAnsi="Times New Roman"/>
          <w:sz w:val="26"/>
          <w:szCs w:val="26"/>
        </w:rPr>
        <w:t>его</w:t>
      </w:r>
      <w:r w:rsidR="00C16865" w:rsidRPr="00AE5C17">
        <w:rPr>
          <w:rFonts w:ascii="Times New Roman" w:hAnsi="Times New Roman"/>
          <w:sz w:val="26"/>
          <w:szCs w:val="26"/>
        </w:rPr>
        <w:t xml:space="preserve"> официального опубликования, подлежит </w:t>
      </w:r>
      <w:r w:rsidR="00AD0EDC" w:rsidRPr="00AE5C17">
        <w:rPr>
          <w:rFonts w:ascii="Times New Roman" w:hAnsi="Times New Roman"/>
          <w:sz w:val="26"/>
          <w:szCs w:val="26"/>
        </w:rPr>
        <w:t>размещению на сайте</w:t>
      </w:r>
      <w:r w:rsidR="00C16865" w:rsidRPr="00AE5C17">
        <w:rPr>
          <w:rFonts w:ascii="Times New Roman" w:hAnsi="Times New Roman"/>
          <w:sz w:val="26"/>
          <w:szCs w:val="26"/>
        </w:rPr>
        <w:t xml:space="preserve"> администрации</w:t>
      </w:r>
      <w:r w:rsidR="00AD0EDC" w:rsidRPr="00AE5C1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AD0EDC" w:rsidRPr="00AE5C17">
        <w:rPr>
          <w:rFonts w:ascii="Times New Roman" w:hAnsi="Times New Roman"/>
          <w:sz w:val="26"/>
          <w:szCs w:val="26"/>
        </w:rPr>
        <w:lastRenderedPageBreak/>
        <w:t>«</w:t>
      </w:r>
      <w:r w:rsidR="00C16865" w:rsidRPr="00AE5C17">
        <w:rPr>
          <w:rFonts w:ascii="Times New Roman" w:hAnsi="Times New Roman"/>
          <w:sz w:val="26"/>
          <w:szCs w:val="26"/>
        </w:rPr>
        <w:t>Мещовский</w:t>
      </w:r>
      <w:r w:rsidR="00AD0EDC" w:rsidRPr="00AE5C17">
        <w:rPr>
          <w:rFonts w:ascii="Times New Roman" w:hAnsi="Times New Roman"/>
          <w:sz w:val="26"/>
          <w:szCs w:val="26"/>
        </w:rPr>
        <w:t xml:space="preserve"> район»</w:t>
      </w:r>
      <w:r w:rsidR="004B2C2C" w:rsidRPr="00AE5C17">
        <w:rPr>
          <w:rFonts w:ascii="Times New Roman" w:hAnsi="Times New Roman"/>
          <w:sz w:val="26"/>
          <w:szCs w:val="26"/>
        </w:rPr>
        <w:t xml:space="preserve"> район» в информационно-телекоммуникационной сети «Интернет»</w:t>
      </w:r>
      <w:r w:rsidR="00C16865" w:rsidRPr="00AE5C17">
        <w:rPr>
          <w:rFonts w:ascii="Times New Roman" w:hAnsi="Times New Roman"/>
          <w:sz w:val="26"/>
          <w:szCs w:val="26"/>
        </w:rPr>
        <w:t>.</w:t>
      </w:r>
    </w:p>
    <w:p w:rsidR="00BC2FC9" w:rsidRPr="00AE5C17" w:rsidRDefault="00E55D7F" w:rsidP="00AE5C17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E5C17">
        <w:rPr>
          <w:rFonts w:ascii="Times New Roman" w:hAnsi="Times New Roman"/>
          <w:sz w:val="26"/>
          <w:szCs w:val="26"/>
        </w:rPr>
        <w:t>4</w:t>
      </w:r>
      <w:r w:rsidR="005B08B6" w:rsidRPr="00AE5C17">
        <w:rPr>
          <w:rFonts w:ascii="Times New Roman" w:hAnsi="Times New Roman"/>
          <w:sz w:val="26"/>
          <w:szCs w:val="26"/>
        </w:rPr>
        <w:t xml:space="preserve">. </w:t>
      </w:r>
      <w:r w:rsidR="00AD0EDC" w:rsidRPr="00AE5C17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AE79D5" w:rsidRPr="00AE5C17">
        <w:rPr>
          <w:rFonts w:ascii="Times New Roman" w:hAnsi="Times New Roman"/>
          <w:sz w:val="26"/>
          <w:szCs w:val="26"/>
        </w:rPr>
        <w:t>П</w:t>
      </w:r>
      <w:r w:rsidR="00AD0EDC" w:rsidRPr="00AE5C17">
        <w:rPr>
          <w:rFonts w:ascii="Times New Roman" w:hAnsi="Times New Roman"/>
          <w:sz w:val="26"/>
          <w:szCs w:val="26"/>
        </w:rPr>
        <w:t xml:space="preserve">остановления возложить на заместителя </w:t>
      </w:r>
      <w:r w:rsidR="00AE79D5" w:rsidRPr="00AE5C17">
        <w:rPr>
          <w:rFonts w:ascii="Times New Roman" w:hAnsi="Times New Roman"/>
          <w:sz w:val="26"/>
          <w:szCs w:val="26"/>
        </w:rPr>
        <w:t>Г</w:t>
      </w:r>
      <w:r w:rsidR="00AD0EDC" w:rsidRPr="00AE5C17">
        <w:rPr>
          <w:rFonts w:ascii="Times New Roman" w:hAnsi="Times New Roman"/>
          <w:sz w:val="26"/>
          <w:szCs w:val="26"/>
        </w:rPr>
        <w:t xml:space="preserve">лавы администрации </w:t>
      </w:r>
      <w:r w:rsidR="00932D07" w:rsidRPr="00AE5C17">
        <w:rPr>
          <w:rFonts w:ascii="Times New Roman" w:hAnsi="Times New Roman"/>
          <w:sz w:val="26"/>
          <w:szCs w:val="26"/>
        </w:rPr>
        <w:t xml:space="preserve"> </w:t>
      </w:r>
      <w:r w:rsidR="00EC7449">
        <w:rPr>
          <w:rFonts w:ascii="Times New Roman" w:hAnsi="Times New Roman"/>
          <w:sz w:val="26"/>
          <w:szCs w:val="26"/>
        </w:rPr>
        <w:t>Н.А.</w:t>
      </w:r>
      <w:r w:rsidR="00EC7449" w:rsidRPr="00AE5C17">
        <w:rPr>
          <w:rFonts w:ascii="Times New Roman" w:hAnsi="Times New Roman"/>
          <w:sz w:val="26"/>
          <w:szCs w:val="26"/>
        </w:rPr>
        <w:t xml:space="preserve"> </w:t>
      </w:r>
      <w:r w:rsidR="00FE0645">
        <w:rPr>
          <w:rFonts w:ascii="Times New Roman" w:hAnsi="Times New Roman"/>
          <w:sz w:val="26"/>
          <w:szCs w:val="26"/>
        </w:rPr>
        <w:t>Аношкину</w:t>
      </w:r>
      <w:r w:rsidR="00EC7449">
        <w:rPr>
          <w:rFonts w:ascii="Times New Roman" w:hAnsi="Times New Roman"/>
          <w:sz w:val="26"/>
          <w:szCs w:val="26"/>
        </w:rPr>
        <w:t>.</w:t>
      </w:r>
      <w:r w:rsidR="00FE0645">
        <w:rPr>
          <w:rFonts w:ascii="Times New Roman" w:hAnsi="Times New Roman"/>
          <w:sz w:val="26"/>
          <w:szCs w:val="26"/>
        </w:rPr>
        <w:t xml:space="preserve"> </w:t>
      </w:r>
    </w:p>
    <w:p w:rsidR="00BC2FC9" w:rsidRPr="00AE5C17" w:rsidRDefault="00BC2FC9" w:rsidP="00EC744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C2FC9" w:rsidRPr="00AE5C17" w:rsidRDefault="00BC2FC9" w:rsidP="00AE5C17">
      <w:pPr>
        <w:widowControl w:val="0"/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34AB2" w:rsidRDefault="000925E4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C17">
        <w:rPr>
          <w:rFonts w:ascii="Times New Roman" w:hAnsi="Times New Roman"/>
          <w:b/>
          <w:sz w:val="26"/>
          <w:szCs w:val="26"/>
        </w:rPr>
        <w:t>Г</w:t>
      </w:r>
      <w:r w:rsidR="00134AB2" w:rsidRPr="00AE5C17">
        <w:rPr>
          <w:rFonts w:ascii="Times New Roman" w:hAnsi="Times New Roman"/>
          <w:b/>
          <w:sz w:val="26"/>
          <w:szCs w:val="26"/>
        </w:rPr>
        <w:t>лав</w:t>
      </w:r>
      <w:r w:rsidR="004F250E" w:rsidRPr="00AE5C17">
        <w:rPr>
          <w:rFonts w:ascii="Times New Roman" w:hAnsi="Times New Roman"/>
          <w:b/>
          <w:sz w:val="26"/>
          <w:szCs w:val="26"/>
        </w:rPr>
        <w:t>а</w:t>
      </w:r>
      <w:r w:rsidR="00134AB2" w:rsidRPr="00AE5C17">
        <w:rPr>
          <w:rFonts w:ascii="Times New Roman" w:hAnsi="Times New Roman"/>
          <w:b/>
          <w:sz w:val="26"/>
          <w:szCs w:val="26"/>
        </w:rPr>
        <w:t xml:space="preserve"> администрации                             </w:t>
      </w:r>
      <w:r w:rsidR="00C7774A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134AB2" w:rsidRPr="00AE5C17">
        <w:rPr>
          <w:rFonts w:ascii="Times New Roman" w:hAnsi="Times New Roman"/>
          <w:b/>
          <w:sz w:val="26"/>
          <w:szCs w:val="26"/>
        </w:rPr>
        <w:t xml:space="preserve">               </w:t>
      </w:r>
      <w:r w:rsidR="00BC2FC9" w:rsidRPr="00AE5C17">
        <w:rPr>
          <w:rFonts w:ascii="Times New Roman" w:hAnsi="Times New Roman"/>
          <w:b/>
          <w:sz w:val="26"/>
          <w:szCs w:val="26"/>
        </w:rPr>
        <w:t xml:space="preserve">          </w:t>
      </w:r>
      <w:r w:rsidR="00AE79D5" w:rsidRPr="00AE5C17">
        <w:rPr>
          <w:rFonts w:ascii="Times New Roman" w:hAnsi="Times New Roman"/>
          <w:b/>
          <w:sz w:val="26"/>
          <w:szCs w:val="26"/>
        </w:rPr>
        <w:t>В.Г</w:t>
      </w:r>
      <w:r w:rsidR="00C16865" w:rsidRPr="00AE5C17">
        <w:rPr>
          <w:rFonts w:ascii="Times New Roman" w:hAnsi="Times New Roman"/>
          <w:b/>
          <w:sz w:val="26"/>
          <w:szCs w:val="26"/>
        </w:rPr>
        <w:t>.</w:t>
      </w:r>
      <w:r w:rsidR="00AE79D5" w:rsidRPr="00AE5C17">
        <w:rPr>
          <w:rFonts w:ascii="Times New Roman" w:hAnsi="Times New Roman"/>
          <w:b/>
          <w:sz w:val="26"/>
          <w:szCs w:val="26"/>
        </w:rPr>
        <w:t xml:space="preserve"> </w:t>
      </w:r>
      <w:r w:rsidR="00C16865" w:rsidRPr="00AE5C17">
        <w:rPr>
          <w:rFonts w:ascii="Times New Roman" w:hAnsi="Times New Roman"/>
          <w:b/>
          <w:sz w:val="26"/>
          <w:szCs w:val="26"/>
        </w:rPr>
        <w:t>Поляков</w:t>
      </w: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014CE1" w:rsidRDefault="00014CE1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014CE1" w:rsidRDefault="00014CE1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Pr="008717AC" w:rsidRDefault="008717AC" w:rsidP="008717AC">
      <w:pPr>
        <w:spacing w:after="0"/>
        <w:rPr>
          <w:rFonts w:ascii="Times New Roman" w:hAnsi="Times New Roman"/>
          <w:sz w:val="26"/>
          <w:szCs w:val="26"/>
        </w:rPr>
      </w:pPr>
      <w:r w:rsidRPr="008717AC">
        <w:rPr>
          <w:rFonts w:ascii="Times New Roman" w:hAnsi="Times New Roman"/>
          <w:sz w:val="26"/>
          <w:szCs w:val="26"/>
        </w:rPr>
        <w:t xml:space="preserve">Заместитель Главы                                                              </w:t>
      </w:r>
    </w:p>
    <w:p w:rsidR="00190A8F" w:rsidRDefault="008717AC" w:rsidP="008717AC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 w:rsidRPr="008717AC">
        <w:rPr>
          <w:rFonts w:ascii="Times New Roman" w:hAnsi="Times New Roman"/>
          <w:sz w:val="26"/>
          <w:szCs w:val="26"/>
        </w:rPr>
        <w:t xml:space="preserve">администрации </w:t>
      </w:r>
      <w:r w:rsidR="00190A8F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4D5E5D" w:rsidRDefault="00190A8F" w:rsidP="004D5E5D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</w:t>
      </w:r>
      <w:r w:rsidR="008717AC" w:rsidRPr="008717AC">
        <w:rPr>
          <w:rFonts w:ascii="Times New Roman" w:hAnsi="Times New Roman"/>
          <w:sz w:val="26"/>
          <w:szCs w:val="26"/>
        </w:rPr>
        <w:t xml:space="preserve"> «Мещовский район»</w:t>
      </w:r>
      <w:r w:rsidR="008717AC" w:rsidRPr="008717AC">
        <w:rPr>
          <w:rFonts w:ascii="Times New Roman" w:hAnsi="Times New Roman"/>
          <w:sz w:val="26"/>
          <w:szCs w:val="26"/>
        </w:rPr>
        <w:tab/>
      </w:r>
      <w:r w:rsidR="004D5E5D">
        <w:rPr>
          <w:rFonts w:ascii="Times New Roman" w:hAnsi="Times New Roman"/>
          <w:sz w:val="26"/>
          <w:szCs w:val="26"/>
        </w:rPr>
        <w:t>Н.А.Аношкина</w:t>
      </w:r>
    </w:p>
    <w:p w:rsidR="004D5E5D" w:rsidRDefault="004D5E5D" w:rsidP="004D5E5D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</w:p>
    <w:p w:rsidR="00B15C7A" w:rsidRPr="008717AC" w:rsidRDefault="00983334" w:rsidP="004D5E5D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 w:rsidR="00B15C7A" w:rsidRPr="008717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B15C7A" w:rsidRDefault="00B15C7A" w:rsidP="00B15C7A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 w:rsidRPr="008717AC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B15C7A" w:rsidRPr="008717AC" w:rsidRDefault="00B15C7A" w:rsidP="00B15C7A">
      <w:pPr>
        <w:tabs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</w:t>
      </w:r>
      <w:r w:rsidRPr="008717AC">
        <w:rPr>
          <w:rFonts w:ascii="Times New Roman" w:hAnsi="Times New Roman"/>
          <w:sz w:val="26"/>
          <w:szCs w:val="26"/>
        </w:rPr>
        <w:t xml:space="preserve"> «Мещовский район»</w:t>
      </w:r>
      <w:r w:rsidRPr="008717AC">
        <w:rPr>
          <w:rFonts w:ascii="Times New Roman" w:hAnsi="Times New Roman"/>
          <w:sz w:val="26"/>
          <w:szCs w:val="26"/>
        </w:rPr>
        <w:tab/>
        <w:t>И.В.Ильина</w:t>
      </w:r>
    </w:p>
    <w:p w:rsidR="008717AC" w:rsidRPr="008717AC" w:rsidRDefault="008717AC" w:rsidP="008717AC">
      <w:pPr>
        <w:rPr>
          <w:rFonts w:ascii="Times New Roman" w:hAnsi="Times New Roman"/>
          <w:sz w:val="26"/>
          <w:szCs w:val="26"/>
        </w:rPr>
      </w:pPr>
    </w:p>
    <w:p w:rsidR="008717AC" w:rsidRPr="008717AC" w:rsidRDefault="00983334" w:rsidP="008717A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информационно -</w:t>
      </w:r>
      <w:r w:rsidR="00190A8F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ым</w:t>
      </w:r>
      <w:r w:rsidR="00190A8F">
        <w:rPr>
          <w:rFonts w:ascii="Times New Roman" w:hAnsi="Times New Roman"/>
          <w:sz w:val="26"/>
          <w:szCs w:val="26"/>
        </w:rPr>
        <w:t xml:space="preserve"> отдел</w:t>
      </w:r>
      <w:r>
        <w:rPr>
          <w:rFonts w:ascii="Times New Roman" w:hAnsi="Times New Roman"/>
          <w:sz w:val="26"/>
          <w:szCs w:val="26"/>
        </w:rPr>
        <w:t>ом</w:t>
      </w:r>
      <w:r w:rsidR="008717AC" w:rsidRPr="008717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190A8F" w:rsidRDefault="008717AC" w:rsidP="00190A8F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 w:rsidRPr="008717AC">
        <w:rPr>
          <w:rFonts w:ascii="Times New Roman" w:hAnsi="Times New Roman"/>
          <w:sz w:val="26"/>
          <w:szCs w:val="26"/>
        </w:rPr>
        <w:t xml:space="preserve">администрации </w:t>
      </w:r>
      <w:r w:rsidR="00190A8F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8717AC" w:rsidRDefault="00190A8F" w:rsidP="00190A8F">
      <w:pPr>
        <w:tabs>
          <w:tab w:val="left" w:pos="787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</w:t>
      </w:r>
      <w:r w:rsidR="008717AC" w:rsidRPr="008717AC">
        <w:rPr>
          <w:rFonts w:ascii="Times New Roman" w:hAnsi="Times New Roman"/>
          <w:sz w:val="26"/>
          <w:szCs w:val="26"/>
        </w:rPr>
        <w:t xml:space="preserve"> «Мещовский район»</w:t>
      </w:r>
      <w:r w:rsidR="008717AC" w:rsidRPr="008717AC">
        <w:rPr>
          <w:rFonts w:ascii="Times New Roman" w:hAnsi="Times New Roman"/>
          <w:sz w:val="26"/>
          <w:szCs w:val="26"/>
        </w:rPr>
        <w:tab/>
      </w:r>
      <w:r w:rsidR="00067E1C">
        <w:rPr>
          <w:rFonts w:ascii="Times New Roman" w:hAnsi="Times New Roman"/>
          <w:sz w:val="26"/>
          <w:szCs w:val="26"/>
        </w:rPr>
        <w:t>В.Н.Микуша</w:t>
      </w:r>
    </w:p>
    <w:p w:rsidR="004D5E5D" w:rsidRPr="008717AC" w:rsidRDefault="004D5E5D" w:rsidP="00190A8F">
      <w:pPr>
        <w:tabs>
          <w:tab w:val="left" w:pos="7875"/>
        </w:tabs>
        <w:spacing w:after="0"/>
        <w:rPr>
          <w:rFonts w:ascii="Times New Roman" w:hAnsi="Times New Roman"/>
          <w:sz w:val="26"/>
          <w:szCs w:val="26"/>
        </w:rPr>
      </w:pPr>
    </w:p>
    <w:p w:rsidR="008717AC" w:rsidRDefault="00983334" w:rsidP="008717A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финансовым отделом</w:t>
      </w:r>
    </w:p>
    <w:p w:rsidR="00983334" w:rsidRDefault="00983334" w:rsidP="008717A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муниципального </w:t>
      </w:r>
    </w:p>
    <w:p w:rsidR="00983334" w:rsidRPr="008717AC" w:rsidRDefault="00983334" w:rsidP="008717A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 «Мещовский район»                                                                         А.А.Зверева</w:t>
      </w:r>
    </w:p>
    <w:p w:rsidR="008717AC" w:rsidRPr="008717AC" w:rsidRDefault="008717AC" w:rsidP="008717AC">
      <w:pPr>
        <w:rPr>
          <w:rFonts w:ascii="Times New Roman" w:hAnsi="Times New Roman"/>
          <w:sz w:val="26"/>
          <w:szCs w:val="26"/>
        </w:rPr>
      </w:pPr>
    </w:p>
    <w:p w:rsidR="00983334" w:rsidRDefault="00983334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421E2" w:rsidRDefault="008421E2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421E2" w:rsidRDefault="008421E2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FE0645" w:rsidRDefault="00FE0645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FE0645" w:rsidRDefault="00FE0645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FE0645" w:rsidRDefault="00FE0645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FE0645" w:rsidRDefault="00FE0645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FE0645" w:rsidRDefault="00FE0645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5E5CE2" w:rsidRPr="005E5CE2" w:rsidRDefault="005E5CE2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  <w:r w:rsidRPr="005E5CE2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5E5CE2" w:rsidRPr="005E5CE2" w:rsidRDefault="005E5CE2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  <w:r w:rsidRPr="005E5CE2">
        <w:rPr>
          <w:rFonts w:ascii="Times New Roman" w:hAnsi="Times New Roman"/>
          <w:sz w:val="26"/>
          <w:szCs w:val="26"/>
        </w:rPr>
        <w:t xml:space="preserve"> к постановлению администрации </w:t>
      </w:r>
    </w:p>
    <w:p w:rsidR="005E5CE2" w:rsidRPr="005E5CE2" w:rsidRDefault="00B15C7A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 w:rsidR="005E5CE2" w:rsidRPr="005E5CE2">
        <w:rPr>
          <w:rFonts w:ascii="Times New Roman" w:hAnsi="Times New Roman"/>
          <w:sz w:val="26"/>
          <w:szCs w:val="26"/>
        </w:rPr>
        <w:t xml:space="preserve"> «</w:t>
      </w:r>
      <w:r w:rsidR="005E5CE2">
        <w:rPr>
          <w:rFonts w:ascii="Times New Roman" w:hAnsi="Times New Roman"/>
          <w:sz w:val="26"/>
          <w:szCs w:val="26"/>
        </w:rPr>
        <w:t>Мещовский</w:t>
      </w:r>
      <w:r w:rsidR="005E5CE2" w:rsidRPr="005E5CE2">
        <w:rPr>
          <w:rFonts w:ascii="Times New Roman" w:hAnsi="Times New Roman"/>
          <w:sz w:val="26"/>
          <w:szCs w:val="26"/>
        </w:rPr>
        <w:t xml:space="preserve"> район» </w:t>
      </w:r>
    </w:p>
    <w:p w:rsidR="005E5CE2" w:rsidRPr="005E5CE2" w:rsidRDefault="005E1EC6" w:rsidP="005E5CE2">
      <w:pPr>
        <w:contextualSpacing/>
        <w:jc w:val="right"/>
        <w:rPr>
          <w:rStyle w:val="-"/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hi-IN"/>
        </w:rPr>
        <w:t xml:space="preserve">от </w:t>
      </w:r>
      <w:r w:rsidR="00014CE1">
        <w:rPr>
          <w:rFonts w:ascii="Times New Roman" w:hAnsi="Times New Roman"/>
          <w:sz w:val="26"/>
          <w:szCs w:val="26"/>
          <w:lang w:eastAsia="hi-IN"/>
        </w:rPr>
        <w:t>24 января 2025 год</w:t>
      </w:r>
      <w:r w:rsidR="00FE0645">
        <w:rPr>
          <w:rFonts w:ascii="Times New Roman" w:hAnsi="Times New Roman"/>
          <w:sz w:val="26"/>
          <w:szCs w:val="26"/>
          <w:lang w:eastAsia="hi-IN"/>
        </w:rPr>
        <w:t xml:space="preserve">  №</w:t>
      </w:r>
      <w:r w:rsidR="00014CE1">
        <w:rPr>
          <w:rFonts w:ascii="Times New Roman" w:hAnsi="Times New Roman"/>
          <w:sz w:val="26"/>
          <w:szCs w:val="26"/>
          <w:lang w:eastAsia="hi-IN"/>
        </w:rPr>
        <w:t xml:space="preserve"> 26</w:t>
      </w:r>
    </w:p>
    <w:p w:rsidR="005E5CE2" w:rsidRDefault="005E5CE2" w:rsidP="005E5CE2">
      <w:pPr>
        <w:contextualSpacing/>
        <w:jc w:val="center"/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</w:pPr>
      <w:r w:rsidRPr="005E5CE2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 </w:t>
      </w:r>
    </w:p>
    <w:p w:rsidR="005E5CE2" w:rsidRPr="005E5CE2" w:rsidRDefault="005E5CE2" w:rsidP="005E5CE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5CE2"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</w:rPr>
        <w:t>ОБЪЯВЛЕНИЕ</w:t>
      </w:r>
    </w:p>
    <w:p w:rsidR="005E5CE2" w:rsidRPr="005E5CE2" w:rsidRDefault="005E5CE2" w:rsidP="005E5CE2">
      <w:pPr>
        <w:contextualSpacing/>
        <w:jc w:val="center"/>
        <w:rPr>
          <w:rStyle w:val="-"/>
          <w:rFonts w:ascii="Times New Roman" w:hAnsi="Times New Roman"/>
          <w:bCs/>
          <w:color w:val="000000"/>
          <w:sz w:val="26"/>
          <w:szCs w:val="26"/>
        </w:rPr>
      </w:pPr>
      <w:r w:rsidRPr="005E5CE2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о проведении </w:t>
      </w:r>
      <w:r w:rsidR="000767CB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конкурентного </w:t>
      </w:r>
      <w:r w:rsidRPr="005E5CE2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отбора </w:t>
      </w:r>
      <w:r w:rsidR="005E1EC6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получателей субсидии </w:t>
      </w:r>
      <w:r w:rsidR="00B15C7A" w:rsidRPr="00B15C7A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на </w:t>
      </w:r>
      <w:r w:rsidR="00FE0645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>обеспечение</w:t>
      </w:r>
      <w:r w:rsidR="000D3CB7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 затрат</w:t>
      </w:r>
      <w:r w:rsidR="00FE0645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>,</w:t>
      </w:r>
      <w:r w:rsidR="00CC41F8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 связанных с опубликование в средствах массовой информации информационных материалов и правовых актов органов местного самоуправления Мещовского</w:t>
      </w:r>
      <w:r w:rsidR="003C5FC6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 район</w:t>
      </w:r>
      <w:r w:rsidR="00CC41F8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>а</w:t>
      </w:r>
    </w:p>
    <w:p w:rsidR="005E5CE2" w:rsidRDefault="005E5CE2" w:rsidP="005E5CE2">
      <w:pPr>
        <w:contextualSpacing/>
        <w:jc w:val="center"/>
        <w:rPr>
          <w:rStyle w:val="-"/>
          <w:rFonts w:ascii="Times New Roman" w:hAnsi="Times New Roman"/>
          <w:bCs/>
          <w:color w:val="000000"/>
          <w:sz w:val="26"/>
          <w:szCs w:val="26"/>
        </w:rPr>
      </w:pPr>
    </w:p>
    <w:p w:rsidR="005E5CE2" w:rsidRPr="00C15D64" w:rsidRDefault="005E5CE2" w:rsidP="005E5CE2">
      <w:pPr>
        <w:ind w:firstLine="720"/>
        <w:contextualSpacing/>
        <w:jc w:val="both"/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</w:pPr>
      <w:r w:rsidRPr="005E5CE2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>Настоящее</w:t>
      </w:r>
      <w:r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 объявление размещается в соответствии с </w:t>
      </w:r>
      <w:r w:rsidR="007550B8" w:rsidRPr="00AE5C17">
        <w:rPr>
          <w:rFonts w:ascii="Times New Roman" w:hAnsi="Times New Roman"/>
          <w:sz w:val="26"/>
          <w:szCs w:val="26"/>
        </w:rPr>
        <w:t>П</w:t>
      </w:r>
      <w:hyperlink r:id="rId11" w:tooltip="Постановление Правительства РФ от 06.09.2016 N 887 (ред. от 20.11.2018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7550B8" w:rsidRPr="00AE5C17">
          <w:rPr>
            <w:rFonts w:ascii="Times New Roman" w:hAnsi="Times New Roman"/>
            <w:sz w:val="26"/>
            <w:szCs w:val="26"/>
          </w:rPr>
          <w:t>остановлением</w:t>
        </w:r>
      </w:hyperlink>
      <w:r w:rsidR="007550B8" w:rsidRPr="00AE5C17">
        <w:rPr>
          <w:rFonts w:ascii="Times New Roman" w:hAnsi="Times New Roman"/>
          <w:sz w:val="26"/>
          <w:szCs w:val="26"/>
        </w:rPr>
        <w:t xml:space="preserve"> администрации муниципального района «Мещовский район» </w:t>
      </w:r>
      <w:r w:rsidR="007550B8" w:rsidRPr="00C15D64">
        <w:rPr>
          <w:rFonts w:ascii="Times New Roman" w:hAnsi="Times New Roman"/>
          <w:sz w:val="26"/>
          <w:szCs w:val="26"/>
        </w:rPr>
        <w:t>от 2</w:t>
      </w:r>
      <w:r w:rsidR="001B7D35">
        <w:rPr>
          <w:rFonts w:ascii="Times New Roman" w:hAnsi="Times New Roman"/>
          <w:sz w:val="26"/>
          <w:szCs w:val="26"/>
        </w:rPr>
        <w:t>6</w:t>
      </w:r>
      <w:r w:rsidR="007550B8" w:rsidRPr="00C15D64">
        <w:rPr>
          <w:rFonts w:ascii="Times New Roman" w:hAnsi="Times New Roman"/>
          <w:sz w:val="26"/>
          <w:szCs w:val="26"/>
        </w:rPr>
        <w:t>.</w:t>
      </w:r>
      <w:r w:rsidR="001B7D35">
        <w:rPr>
          <w:rFonts w:ascii="Times New Roman" w:hAnsi="Times New Roman"/>
          <w:sz w:val="26"/>
          <w:szCs w:val="26"/>
        </w:rPr>
        <w:t>12</w:t>
      </w:r>
      <w:r w:rsidR="007550B8" w:rsidRPr="00C15D64">
        <w:rPr>
          <w:rFonts w:ascii="Times New Roman" w:hAnsi="Times New Roman"/>
          <w:sz w:val="26"/>
          <w:szCs w:val="26"/>
        </w:rPr>
        <w:t>.202</w:t>
      </w:r>
      <w:r w:rsidR="001B7D35">
        <w:rPr>
          <w:rFonts w:ascii="Times New Roman" w:hAnsi="Times New Roman"/>
          <w:sz w:val="26"/>
          <w:szCs w:val="26"/>
        </w:rPr>
        <w:t>4</w:t>
      </w:r>
      <w:r w:rsidR="007550B8" w:rsidRPr="00C15D64">
        <w:rPr>
          <w:rFonts w:ascii="Times New Roman" w:hAnsi="Times New Roman"/>
          <w:sz w:val="26"/>
          <w:szCs w:val="26"/>
        </w:rPr>
        <w:t xml:space="preserve"> № 6</w:t>
      </w:r>
      <w:r w:rsidR="001B7D35">
        <w:rPr>
          <w:rFonts w:ascii="Times New Roman" w:hAnsi="Times New Roman"/>
          <w:sz w:val="26"/>
          <w:szCs w:val="26"/>
        </w:rPr>
        <w:t>1</w:t>
      </w:r>
      <w:r w:rsidR="007550B8" w:rsidRPr="00C15D64">
        <w:rPr>
          <w:rFonts w:ascii="Times New Roman" w:hAnsi="Times New Roman"/>
          <w:sz w:val="26"/>
          <w:szCs w:val="26"/>
        </w:rPr>
        <w:t>0 «Об утверждении Положения о порядке предоставления субсидии из бюджета муниципального района «Мещовский район» на</w:t>
      </w:r>
      <w:r w:rsidR="001B7D35">
        <w:rPr>
          <w:rFonts w:ascii="Times New Roman" w:hAnsi="Times New Roman"/>
          <w:sz w:val="26"/>
          <w:szCs w:val="26"/>
        </w:rPr>
        <w:t xml:space="preserve"> обеспечение </w:t>
      </w:r>
      <w:r w:rsidR="007550B8" w:rsidRPr="00C15D64">
        <w:rPr>
          <w:rFonts w:ascii="Times New Roman" w:hAnsi="Times New Roman"/>
          <w:sz w:val="26"/>
          <w:szCs w:val="26"/>
        </w:rPr>
        <w:t>затрат</w:t>
      </w:r>
      <w:r w:rsidR="005F16AE">
        <w:rPr>
          <w:rFonts w:ascii="Times New Roman" w:hAnsi="Times New Roman"/>
          <w:sz w:val="26"/>
          <w:szCs w:val="26"/>
        </w:rPr>
        <w:t>, связанных с опубликованием в средствах массовой информации информационных материалов и правовых актов органов местного самоуправления Мещовского района</w:t>
      </w:r>
      <w:r w:rsidR="003C5FC6" w:rsidRPr="00C15D64">
        <w:rPr>
          <w:rFonts w:ascii="Times New Roman" w:hAnsi="Times New Roman"/>
          <w:sz w:val="26"/>
          <w:szCs w:val="26"/>
        </w:rPr>
        <w:t xml:space="preserve">. </w:t>
      </w:r>
    </w:p>
    <w:p w:rsidR="005E5CE2" w:rsidRPr="00C15D64" w:rsidRDefault="005E5CE2" w:rsidP="005E5CE2">
      <w:pPr>
        <w:jc w:val="center"/>
        <w:rPr>
          <w:rStyle w:val="-"/>
          <w:bCs/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2969"/>
        <w:gridCol w:w="6743"/>
      </w:tblGrid>
      <w:tr w:rsidR="005E5CE2" w:rsidRPr="00C15D64" w:rsidTr="00E72F1C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CE2" w:rsidRPr="00C15D64" w:rsidRDefault="005E5CE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CE2" w:rsidRPr="00C15D64" w:rsidRDefault="005E5CE2" w:rsidP="00EC7449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проведения отбора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CE2" w:rsidRPr="00C15D64" w:rsidRDefault="005E5CE2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Дата начала подачи заявок: с</w:t>
            </w:r>
            <w:r w:rsidR="008717AC" w:rsidRPr="00C15D64">
              <w:rPr>
                <w:rFonts w:ascii="Times New Roman" w:hAnsi="Times New Roman"/>
                <w:sz w:val="26"/>
                <w:szCs w:val="26"/>
              </w:rPr>
              <w:t>о следующего календарного дня за днем размещения объявления о проведении отбора</w:t>
            </w:r>
          </w:p>
          <w:p w:rsidR="005E5CE2" w:rsidRPr="00C15D64" w:rsidRDefault="005E5CE2" w:rsidP="005F16A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 xml:space="preserve">Дата окончания приема заявок: </w:t>
            </w:r>
            <w:r w:rsidR="00B15C7A" w:rsidRPr="00C15D64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="005F16AE">
              <w:rPr>
                <w:rFonts w:ascii="Times New Roman" w:hAnsi="Times New Roman"/>
                <w:sz w:val="26"/>
                <w:szCs w:val="26"/>
              </w:rPr>
              <w:t>менее 7</w:t>
            </w:r>
            <w:r w:rsidR="00B15C7A" w:rsidRPr="00C15D64">
              <w:rPr>
                <w:rFonts w:ascii="Times New Roman" w:hAnsi="Times New Roman"/>
                <w:sz w:val="26"/>
                <w:szCs w:val="26"/>
              </w:rPr>
              <w:t>-го календарного дня, следующего за днем размещения объявления о проведении отбора</w:t>
            </w:r>
          </w:p>
        </w:tc>
      </w:tr>
      <w:tr w:rsidR="005E5CE2" w:rsidRPr="00014CE1" w:rsidTr="00E72F1C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5E5CE2" w:rsidRPr="006255EA" w:rsidRDefault="005E5CE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5E5CE2" w:rsidRPr="006255EA" w:rsidRDefault="00EC7449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Место подачи заявки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CE2" w:rsidRPr="006255EA" w:rsidRDefault="005E5CE2" w:rsidP="009A200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муниципального района «</w:t>
            </w:r>
            <w:r w:rsidR="00C640D9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Мещовский 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район» (далее - Администрация);</w:t>
            </w:r>
          </w:p>
          <w:p w:rsidR="005E5CE2" w:rsidRPr="006255EA" w:rsidRDefault="005E5CE2" w:rsidP="009A200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249</w:t>
            </w:r>
            <w:r w:rsidR="00C640D9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Калужская обл., </w:t>
            </w:r>
            <w:r w:rsidR="00C640D9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640D9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Мещовск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C640D9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пр-кт Революции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</w:t>
            </w:r>
            <w:r w:rsidR="00C640D9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55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5E5CE2" w:rsidRPr="006255EA" w:rsidRDefault="005E5CE2" w:rsidP="009A200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r w:rsidR="00C640D9" w:rsidRPr="006255EA">
              <w:rPr>
                <w:rFonts w:ascii="Times New Roman" w:hAnsi="Times New Roman" w:cs="Times New Roman"/>
                <w:sz w:val="26"/>
                <w:szCs w:val="26"/>
              </w:rPr>
              <w:t>ameshovsk@adm.kaluga.ru</w:t>
            </w:r>
          </w:p>
        </w:tc>
      </w:tr>
      <w:tr w:rsidR="0045593C" w:rsidRPr="006255EA" w:rsidTr="00E72F1C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45593C" w:rsidRPr="006255EA" w:rsidRDefault="0045593C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45593C" w:rsidRPr="006255EA" w:rsidRDefault="00EC7449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Цели предоставления Субсидии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93C" w:rsidRPr="006255EA" w:rsidRDefault="00EC7449" w:rsidP="005A000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Целью предоставления Субсидии является обеспечение затрат, связанных с опубликованием в средствах массовой информации информационных материалов и  правовых актов органов местного самоуправления муниципального района «Мещовский район».</w:t>
            </w:r>
          </w:p>
        </w:tc>
      </w:tr>
      <w:tr w:rsidR="0045593C" w:rsidRPr="006255EA" w:rsidTr="00E72F1C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45593C" w:rsidRPr="006255EA" w:rsidRDefault="0045593C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45593C" w:rsidRPr="006255EA" w:rsidRDefault="00EC7449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Адрес страницы сайта Администрации в сети «Интернет», на которой  размещается объявление о проведении  отбора,  информация о процедурах и итоги отбора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93C" w:rsidRPr="006255EA" w:rsidRDefault="00B04B05" w:rsidP="0045593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</w:rPr>
              <w:t>https://meshovsk.ru/</w:t>
            </w:r>
          </w:p>
        </w:tc>
      </w:tr>
      <w:tr w:rsidR="00E72F1C" w:rsidRPr="006255EA" w:rsidTr="00B04B05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E72F1C" w:rsidRPr="006255EA" w:rsidRDefault="00EC7449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E72F1C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E72F1C" w:rsidRPr="006255EA" w:rsidRDefault="00EC7449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Требования к заявителям и перечень документов, предоставляемых  </w:t>
            </w:r>
            <w:r w:rsidRPr="006255EA">
              <w:rPr>
                <w:rFonts w:ascii="Times New Roman" w:hAnsi="Times New Roman"/>
                <w:sz w:val="26"/>
                <w:szCs w:val="26"/>
              </w:rPr>
              <w:lastRenderedPageBreak/>
              <w:t>заявителями для подтверждения их соответствия указанным требованиям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lastRenderedPageBreak/>
              <w:t>Требования, которым должен соответствовать участник отбора на первое число месяца, предшествующего месяцу, в котором планируется отбор: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lastRenderedPageBreak/>
      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4) участник отбора не получает средства из бюджета Калужской области (местного бюджета), из которого планируется предоставление субсидии в соответствии с правовым актом, на основании иных нормативных правовых актов Калужской области, муниципальных правовых актов на цели, установленные правовым актом;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5)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6)  у  участника  отбора  должна  отсутствовать  неисполненная обязанность по уплате налогов, сборов, страховых взносов, пеней, штрафов, процентов,  подлежащих  уплате  в  соответствии  с  законодательством Российской Федерации о налогах и сборах; 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7)  у  участника отбора должна  отсутствовать  просроченная задолженность  по  возврату в бюджет  муниципального района,  субсидий,  бюджетных  инвестиций,  предоставленных  в  том  числе  в соответствии  с  иными  правовыми  актами,  а  также иная </w:t>
            </w:r>
            <w:r w:rsidRPr="006255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просроченная (неурегулированная)  задолженность  по  денежным  обязательствам  перед бюджетом  муниципального района; 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8)  участники отбора  –  юридические  лица  не  должны  находиться  в процессе  реорганизации  (за  исключением  реорганизации  в  форме присоединения к юридическому лицу, являющемуся получателем субсидии, другого  юридического  лица),  ликвидации,  в  отношении  них  не  введена процедура банкротства, деятельность получателя субсидии не приостановлена в порядке,  предусмотренном  законодательством  Российской  Федерации,  а получатели субсидии  –  индивидуальные  предприниматели  не  должны прекратить деятельность в качестве индивидуального предпринимателя; 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9) в реестре дисквалифицированных  лиц  отсутствуют  сведения  о дисквалифицированных  руководителе,  членах  коллегиального исполнительного  органа,  лице,  исполняющем  функции  единоличного исполнительного  органа,  или  главном  бухгалтере  участника  отбора, являющегося  юридическим  лицом,  об  индивидуальном  предпринимателе - производителе товаров, работ, услуг, являющимся получателем субсидии;  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10)  участники  отбора  не  должны  являться  иностранными юридическими  лицами,  а  также  российскими  юридическими  лицами,  в уставном  (складочном)  капитале  которых  доля  участия    иностранных юридических  лиц,  местом  регистрации  которых  является  государство  или территория,  включенные  в  утвержденный  Министерством 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и  предоставления  информации  при  проведении  финансовых операций  (офшорные  зоны)  в  отношении  таких  юридических  лиц,  в совокупности превышает 25 процентов;</w:t>
            </w:r>
          </w:p>
          <w:p w:rsidR="007E07BB" w:rsidRPr="006255EA" w:rsidRDefault="007E07BB" w:rsidP="009F08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11)  размер среднемесячной заработной платы работников участника отбора, занятых полный рабочий, день должен быть не ниже минимального размера  заработной  платы,  установленного Федеральным законом от 19.06.2000 № 82-ФЗ «О минимальном размере оплаты труда».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12)  участники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Для участия в отборе участник отбора предоставляет в Администрацию следующие документы: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1) заявку на получение субсидии в текущем финансовом году по форме, установленной приложением 1 к настоящему Порядку;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2) копию свидетельства о государственной регистрации юридического лица или индивидуального предпринимателя;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3) копию свидетельства о постановке на налоговый учет юридического лица или индивидуального предпринимателя;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4) копии учредительных документов юридического лица;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5) копию свидетельства (свидетельств) о регистрации средства (средств) массовой информации;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6) расчет планируемых затрат на очередной финансовый год по форме, установленной   приложением 2 к Порядку; </w:t>
            </w:r>
          </w:p>
          <w:p w:rsidR="007E07BB" w:rsidRPr="006255EA" w:rsidRDefault="007E07BB" w:rsidP="009F08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7)  обоснование  тарифа  на  предоставление  услуг  в  области  средств массовой информации;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8) копию документа, подтверждающего полномочия руководителя;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9) справку о наличии или отсутствии просроченной задолженности по выплате  заработной платы работникам (представляется в произвольной форме);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10) справку о величине среднемесячной заработной платы работников, занятых  полный рабочий день на начало  года,  в  котором  планируется заключение  соглашения  о  предоставлении Субсидии  (представляется  в произвольной форме); </w:t>
            </w:r>
          </w:p>
          <w:p w:rsidR="007E07BB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11)  информацию  о  состоянии  расчетов  по  уплате  налогов,  сборов, страховых  взносов,  пеней,  штрафов,  процентов  на  первое  число  месяца, предшествующего месяцу, в котором планируется заключение соглашения о предоставлении субсидии (представляется в произвольной форме); </w:t>
            </w:r>
          </w:p>
          <w:p w:rsidR="00B04B05" w:rsidRPr="006255EA" w:rsidRDefault="007E07BB" w:rsidP="009F08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12)  копии  документов,  указанных  в  настоящем  пункте  Порядка предоставляются  заверенными  подписью  и  печатью  (при  наличии), прошитыми,  пронумерованными  и  скрепленными  печатью  (при  наличии).</w:t>
            </w:r>
          </w:p>
        </w:tc>
      </w:tr>
      <w:tr w:rsidR="00B04B05" w:rsidRPr="006255EA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B05" w:rsidRPr="006255EA" w:rsidRDefault="00BF0D95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  <w:r w:rsidR="00ED2711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B05" w:rsidRPr="006255EA" w:rsidRDefault="00BF0D95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Порядок подачи заявок  и  требования,  предъявляемые  к  форме  и содержанию заявок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D95" w:rsidRPr="006255EA" w:rsidRDefault="00BF0D95" w:rsidP="009F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Одновременно  с  пакетом  документов  на  бумажном  носителе  участником отбора представляется пакет документов в электронном виде. </w:t>
            </w:r>
          </w:p>
          <w:p w:rsidR="00ED2711" w:rsidRPr="006255EA" w:rsidRDefault="00BF0D95" w:rsidP="009F08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Участники  отбора  несут  ответственность  за  подлинность  и достоверность представленных документов. </w:t>
            </w:r>
          </w:p>
        </w:tc>
      </w:tr>
      <w:tr w:rsidR="002B6C92" w:rsidRPr="006255EA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BF0D95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2B6C92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BF0D95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Правила рассмотрения и оценки заявок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6255EA" w:rsidRDefault="00BF0D95" w:rsidP="00BF0D9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 xml:space="preserve">Администрация регистрирует заявки на предоставление Субсидии и приложенные документы, определенные пунктом 1.10 Порядка в день  поступления  и  в течение  </w:t>
            </w:r>
            <w:r w:rsidRPr="006255EA">
              <w:rPr>
                <w:rFonts w:ascii="Times New Roman" w:hAnsi="Times New Roman"/>
                <w:sz w:val="26"/>
                <w:szCs w:val="26"/>
              </w:rPr>
              <w:lastRenderedPageBreak/>
              <w:t>трех рабочих дней  после даты окончания приема заявок осуществляет их проверку на соответствие требованиям Порядка и  действующего законодательства.  По результатам рассмотрения заявок и приложенных документов Администрацией в течение 3 рабочих дней принимается решение о признании  заявки соответствующей либо не соответствующей требованиям  Порядка.</w:t>
            </w:r>
          </w:p>
          <w:p w:rsidR="00BF0D95" w:rsidRPr="006255EA" w:rsidRDefault="00BF0D95" w:rsidP="00BF0D9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bCs/>
                <w:sz w:val="26"/>
                <w:szCs w:val="26"/>
              </w:rPr>
              <w:t xml:space="preserve">Основаниями  для  признания  заявки  не  соответствующей требованиям Порядка и отклонения такой заявки являются: </w:t>
            </w:r>
          </w:p>
          <w:p w:rsidR="00BF0D95" w:rsidRPr="006255EA" w:rsidRDefault="00BF0D95" w:rsidP="00BF0D9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bCs/>
                <w:sz w:val="26"/>
                <w:szCs w:val="26"/>
              </w:rPr>
              <w:t xml:space="preserve">1) несоответствие участника отбора критериям, установленным пунктом 1.7 Порядка; </w:t>
            </w:r>
          </w:p>
          <w:p w:rsidR="00BF0D95" w:rsidRPr="006255EA" w:rsidRDefault="00BF0D95" w:rsidP="00BF0D9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bCs/>
                <w:sz w:val="26"/>
                <w:szCs w:val="26"/>
              </w:rPr>
              <w:t xml:space="preserve">2)  несоответствие участника отбора требованиям предоставления Субсидии, установленным пунктом 1.9 Порядка; </w:t>
            </w:r>
          </w:p>
          <w:p w:rsidR="00BF0D95" w:rsidRPr="006255EA" w:rsidRDefault="00BF0D95" w:rsidP="00BF0D9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bCs/>
                <w:sz w:val="26"/>
                <w:szCs w:val="26"/>
              </w:rPr>
              <w:t xml:space="preserve">3)  несоответствие предоставленных  участником  отбора  документов перечню  и  требованиям, определенным в соответствии с пунктом 1.10 Порядка, или  непредставление (представление не в полном объеме) указанных документов; </w:t>
            </w:r>
          </w:p>
          <w:p w:rsidR="00BF0D95" w:rsidRPr="006255EA" w:rsidRDefault="00BF0D95" w:rsidP="00BF0D9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bCs/>
                <w:sz w:val="26"/>
                <w:szCs w:val="26"/>
              </w:rPr>
              <w:t>4) установление факта недостоверности представленной участником отбора информации.</w:t>
            </w:r>
          </w:p>
        </w:tc>
      </w:tr>
      <w:tr w:rsidR="002B6C92" w:rsidRPr="006255EA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BF0D95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8.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BF0D95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Срок, в течение  которого  победитель  отбора  должен  подписать соглашение о предоставлении Субсидии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D95" w:rsidRPr="006255EA" w:rsidRDefault="00BF0D95" w:rsidP="00BF0D9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bCs/>
                <w:sz w:val="26"/>
                <w:szCs w:val="26"/>
              </w:rPr>
              <w:t xml:space="preserve">В случае принятия решения о признании заявки соответствующей требованиям Порядка, а участника отбора – победителем отбора, Администрация не позднее 5 рабочих дней со дня принятия указанного решения заключает с победителем отбора соглашение о предоставлении Субсидии. </w:t>
            </w:r>
          </w:p>
          <w:p w:rsidR="002B6C92" w:rsidRPr="006255EA" w:rsidRDefault="00BF0D95" w:rsidP="00BF0D9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bCs/>
                <w:sz w:val="26"/>
                <w:szCs w:val="26"/>
              </w:rPr>
              <w:t>Соглашение о предоставлении Субсидии заключается  между Получателем  субсидии и Администрацией  на  срок действия утвержденных лимитов бюджетных обязательств на соответствующий финансовый год.</w:t>
            </w:r>
          </w:p>
        </w:tc>
      </w:tr>
      <w:tr w:rsidR="002B6C92" w:rsidRPr="006255EA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5B0338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2B6C92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5B0338" w:rsidP="005B033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Дата размещения результатов отбора на едином портале и на сайте Администрации в сети «Интернет»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6255EA" w:rsidRDefault="005B0338" w:rsidP="005B033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Дата размещения результатов отбора на едином портале и на сайте Администрации в сети «Интернет», не может быть позднее 14-го календарного дня, следующего  за  днем определения победителя отбора</w:t>
            </w:r>
          </w:p>
        </w:tc>
      </w:tr>
      <w:tr w:rsidR="002B6C92" w:rsidRPr="00014CE1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2B6C92" w:rsidP="005B033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5B0338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5B0338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Наименование, место нахождения, почтовый адрес, адрес электронной почты главного распорядителя бюджетных средств или иного юридического лица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86C" w:rsidRPr="006255EA" w:rsidRDefault="009F086C" w:rsidP="009F08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муниципального района «Мещовский район» (далее - Администрация);</w:t>
            </w:r>
          </w:p>
          <w:p w:rsidR="009F086C" w:rsidRPr="006255EA" w:rsidRDefault="009F086C" w:rsidP="009F08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249240, Калужская обл., г. Мещовск, пр-кт Революции, д. 55;</w:t>
            </w:r>
          </w:p>
          <w:p w:rsidR="002B6C92" w:rsidRPr="006255EA" w:rsidRDefault="009F086C" w:rsidP="009F086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55EA">
              <w:rPr>
                <w:rFonts w:ascii="Times New Roman" w:hAnsi="Times New Roman"/>
                <w:sz w:val="26"/>
                <w:szCs w:val="26"/>
                <w:lang w:val="en-US"/>
              </w:rPr>
              <w:t>e-mail: ameshovsk@adm.kaluga.ru</w:t>
            </w:r>
            <w:r w:rsidRPr="006255E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2B6C92" w:rsidRPr="006255EA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2B6C92" w:rsidP="009F086C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  <w:r w:rsidR="009F086C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9F086C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Порядок отзыва заявок, порядок их возврата, определяющий в том числе основания для возврата заявок, порядок внесения изменений в заявки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6255EA" w:rsidRDefault="009F086C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Отзыв заявок участниками не предусмотрен.</w:t>
            </w:r>
          </w:p>
          <w:p w:rsidR="009F086C" w:rsidRPr="006255EA" w:rsidRDefault="009F086C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6C92" w:rsidRPr="006255EA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C92" w:rsidRPr="006255EA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2B6C92" w:rsidP="009F086C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9F086C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9F086C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Порядок возврата заявок на доработку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6255EA" w:rsidRDefault="009F086C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Возврат заявок на доработку не предусмотрен.</w:t>
            </w:r>
          </w:p>
        </w:tc>
      </w:tr>
      <w:tr w:rsidR="002B6C92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2B6C92" w:rsidP="00074CF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74CF7"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255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6255EA" w:rsidRDefault="00074CF7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Порядок отклонения заявок, а также информацию об основаниях их отклонения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6255EA" w:rsidRDefault="00074CF7" w:rsidP="00166A7A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5EA">
              <w:rPr>
                <w:rFonts w:ascii="Times New Roman" w:hAnsi="Times New Roman"/>
                <w:sz w:val="26"/>
                <w:szCs w:val="26"/>
              </w:rPr>
              <w:t>В случае принятия решения о признании заявки не соответствующей требованиям Порядка и отклонении заявки Администрация в течение 3 рабочих дней со дня принятия такого решения уведомляет об этом в письменной форме участника отбора с указанием причин отказа</w:t>
            </w:r>
          </w:p>
        </w:tc>
      </w:tr>
    </w:tbl>
    <w:p w:rsidR="005E5CE2" w:rsidRPr="00AE5C17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5E5CE2" w:rsidRPr="00AE5C17" w:rsidSect="002A69BF">
      <w:headerReference w:type="default" r:id="rId12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048" w:rsidRDefault="007E0048">
      <w:pPr>
        <w:spacing w:after="0" w:line="240" w:lineRule="auto"/>
      </w:pPr>
      <w:r>
        <w:separator/>
      </w:r>
    </w:p>
  </w:endnote>
  <w:endnote w:type="continuationSeparator" w:id="0">
    <w:p w:rsidR="007E0048" w:rsidRDefault="007E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048" w:rsidRDefault="007E0048">
      <w:pPr>
        <w:spacing w:after="0" w:line="240" w:lineRule="auto"/>
      </w:pPr>
      <w:r>
        <w:separator/>
      </w:r>
    </w:p>
  </w:footnote>
  <w:footnote w:type="continuationSeparator" w:id="0">
    <w:p w:rsidR="007E0048" w:rsidRDefault="007E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5C7" w:rsidRPr="00BD5B9F" w:rsidRDefault="006805C7" w:rsidP="00BD5B9F">
    <w:pPr>
      <w:pStyle w:val="a3"/>
    </w:pPr>
    <w:r w:rsidRPr="00BD5B9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43113"/>
    <w:multiLevelType w:val="multilevel"/>
    <w:tmpl w:val="F8AA5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6" w:hanging="1800"/>
      </w:pPr>
      <w:rPr>
        <w:rFonts w:hint="default"/>
      </w:rPr>
    </w:lvl>
  </w:abstractNum>
  <w:num w:numId="1" w16cid:durableId="4641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80"/>
    <w:rsid w:val="00000F77"/>
    <w:rsid w:val="0001268A"/>
    <w:rsid w:val="00014CE1"/>
    <w:rsid w:val="000151D3"/>
    <w:rsid w:val="0001544B"/>
    <w:rsid w:val="00022475"/>
    <w:rsid w:val="00061FAC"/>
    <w:rsid w:val="00067E1C"/>
    <w:rsid w:val="00074CF7"/>
    <w:rsid w:val="000767CB"/>
    <w:rsid w:val="000925E4"/>
    <w:rsid w:val="000A57D2"/>
    <w:rsid w:val="000B5D80"/>
    <w:rsid w:val="000C33C8"/>
    <w:rsid w:val="000D1D9C"/>
    <w:rsid w:val="000D22E9"/>
    <w:rsid w:val="000D3CB7"/>
    <w:rsid w:val="000F655A"/>
    <w:rsid w:val="00104419"/>
    <w:rsid w:val="00104E33"/>
    <w:rsid w:val="0011363C"/>
    <w:rsid w:val="001246AD"/>
    <w:rsid w:val="00134AB2"/>
    <w:rsid w:val="001409C5"/>
    <w:rsid w:val="0015514B"/>
    <w:rsid w:val="00155EF7"/>
    <w:rsid w:val="00165BA2"/>
    <w:rsid w:val="00166A7A"/>
    <w:rsid w:val="00173182"/>
    <w:rsid w:val="00185930"/>
    <w:rsid w:val="00190A8F"/>
    <w:rsid w:val="00194433"/>
    <w:rsid w:val="001B7D35"/>
    <w:rsid w:val="001C6054"/>
    <w:rsid w:val="001F60D8"/>
    <w:rsid w:val="002030A0"/>
    <w:rsid w:val="00246CB9"/>
    <w:rsid w:val="0025428A"/>
    <w:rsid w:val="00254EB4"/>
    <w:rsid w:val="00256BBB"/>
    <w:rsid w:val="002572B2"/>
    <w:rsid w:val="00262F92"/>
    <w:rsid w:val="00263498"/>
    <w:rsid w:val="00272D9D"/>
    <w:rsid w:val="00293564"/>
    <w:rsid w:val="002A69BF"/>
    <w:rsid w:val="002B374A"/>
    <w:rsid w:val="002B3AC6"/>
    <w:rsid w:val="002B6C92"/>
    <w:rsid w:val="002C37E0"/>
    <w:rsid w:val="002D1FF1"/>
    <w:rsid w:val="002F30B9"/>
    <w:rsid w:val="002F494D"/>
    <w:rsid w:val="003115AE"/>
    <w:rsid w:val="0032434D"/>
    <w:rsid w:val="00345A18"/>
    <w:rsid w:val="00351607"/>
    <w:rsid w:val="00365B71"/>
    <w:rsid w:val="003822D7"/>
    <w:rsid w:val="0039019E"/>
    <w:rsid w:val="0039061F"/>
    <w:rsid w:val="00393950"/>
    <w:rsid w:val="0039461E"/>
    <w:rsid w:val="00396C0D"/>
    <w:rsid w:val="003C5FC6"/>
    <w:rsid w:val="003C651C"/>
    <w:rsid w:val="003E59BD"/>
    <w:rsid w:val="003F7B0D"/>
    <w:rsid w:val="003F7DC9"/>
    <w:rsid w:val="004009CD"/>
    <w:rsid w:val="00402D8B"/>
    <w:rsid w:val="00404E2D"/>
    <w:rsid w:val="00423B08"/>
    <w:rsid w:val="0042595F"/>
    <w:rsid w:val="00426D44"/>
    <w:rsid w:val="00431195"/>
    <w:rsid w:val="00443329"/>
    <w:rsid w:val="0045593C"/>
    <w:rsid w:val="00477BA1"/>
    <w:rsid w:val="0048252D"/>
    <w:rsid w:val="004850CC"/>
    <w:rsid w:val="00493EAA"/>
    <w:rsid w:val="004B2C2C"/>
    <w:rsid w:val="004B528F"/>
    <w:rsid w:val="004D541D"/>
    <w:rsid w:val="004D5E5D"/>
    <w:rsid w:val="004D5E9A"/>
    <w:rsid w:val="004D69EE"/>
    <w:rsid w:val="004F250E"/>
    <w:rsid w:val="004F4355"/>
    <w:rsid w:val="00511C1D"/>
    <w:rsid w:val="00522679"/>
    <w:rsid w:val="00532E0A"/>
    <w:rsid w:val="00557E8D"/>
    <w:rsid w:val="00565E9F"/>
    <w:rsid w:val="00567E9D"/>
    <w:rsid w:val="005736ED"/>
    <w:rsid w:val="005768AB"/>
    <w:rsid w:val="00587055"/>
    <w:rsid w:val="005927E7"/>
    <w:rsid w:val="005A000F"/>
    <w:rsid w:val="005A08CC"/>
    <w:rsid w:val="005A4F6E"/>
    <w:rsid w:val="005B0338"/>
    <w:rsid w:val="005B08B6"/>
    <w:rsid w:val="005B1FBB"/>
    <w:rsid w:val="005D2371"/>
    <w:rsid w:val="005E13A4"/>
    <w:rsid w:val="005E1EC6"/>
    <w:rsid w:val="005E5CE2"/>
    <w:rsid w:val="005F16AE"/>
    <w:rsid w:val="00607D4E"/>
    <w:rsid w:val="006212A2"/>
    <w:rsid w:val="00623B99"/>
    <w:rsid w:val="006255EA"/>
    <w:rsid w:val="00641242"/>
    <w:rsid w:val="00646EB2"/>
    <w:rsid w:val="00652DCE"/>
    <w:rsid w:val="00653ED3"/>
    <w:rsid w:val="006720CC"/>
    <w:rsid w:val="0067464A"/>
    <w:rsid w:val="00680507"/>
    <w:rsid w:val="006805C7"/>
    <w:rsid w:val="00692527"/>
    <w:rsid w:val="006B0647"/>
    <w:rsid w:val="006C14A1"/>
    <w:rsid w:val="006E1191"/>
    <w:rsid w:val="006E4CA1"/>
    <w:rsid w:val="006E746C"/>
    <w:rsid w:val="006F095E"/>
    <w:rsid w:val="006F3C1C"/>
    <w:rsid w:val="007241E4"/>
    <w:rsid w:val="00736CB2"/>
    <w:rsid w:val="007550B8"/>
    <w:rsid w:val="00774773"/>
    <w:rsid w:val="007749BC"/>
    <w:rsid w:val="00774CED"/>
    <w:rsid w:val="00780D37"/>
    <w:rsid w:val="00791E6D"/>
    <w:rsid w:val="00794590"/>
    <w:rsid w:val="00795E4F"/>
    <w:rsid w:val="00795F7D"/>
    <w:rsid w:val="007A216C"/>
    <w:rsid w:val="007B6492"/>
    <w:rsid w:val="007C4B4A"/>
    <w:rsid w:val="007D5466"/>
    <w:rsid w:val="007E0048"/>
    <w:rsid w:val="007E07BB"/>
    <w:rsid w:val="007F0481"/>
    <w:rsid w:val="007F7D51"/>
    <w:rsid w:val="008305C6"/>
    <w:rsid w:val="00832533"/>
    <w:rsid w:val="008421E2"/>
    <w:rsid w:val="0084354F"/>
    <w:rsid w:val="008539E2"/>
    <w:rsid w:val="008717AC"/>
    <w:rsid w:val="00872F99"/>
    <w:rsid w:val="00873BDD"/>
    <w:rsid w:val="0087792B"/>
    <w:rsid w:val="00884C0F"/>
    <w:rsid w:val="0089195A"/>
    <w:rsid w:val="008924DA"/>
    <w:rsid w:val="00896075"/>
    <w:rsid w:val="008A3F4D"/>
    <w:rsid w:val="008A7649"/>
    <w:rsid w:val="008B584A"/>
    <w:rsid w:val="008D17B7"/>
    <w:rsid w:val="00904BFB"/>
    <w:rsid w:val="009061EA"/>
    <w:rsid w:val="00910F72"/>
    <w:rsid w:val="0091241E"/>
    <w:rsid w:val="00920CFB"/>
    <w:rsid w:val="00930EB9"/>
    <w:rsid w:val="00932D07"/>
    <w:rsid w:val="00933CEB"/>
    <w:rsid w:val="00940F9E"/>
    <w:rsid w:val="00950C8B"/>
    <w:rsid w:val="009602BA"/>
    <w:rsid w:val="00963336"/>
    <w:rsid w:val="009643A0"/>
    <w:rsid w:val="00967CCD"/>
    <w:rsid w:val="0097569F"/>
    <w:rsid w:val="00983334"/>
    <w:rsid w:val="00987D13"/>
    <w:rsid w:val="0099201F"/>
    <w:rsid w:val="009A200B"/>
    <w:rsid w:val="009A79E2"/>
    <w:rsid w:val="009B0A80"/>
    <w:rsid w:val="009B5C3D"/>
    <w:rsid w:val="009C54F5"/>
    <w:rsid w:val="009C5658"/>
    <w:rsid w:val="009E55F4"/>
    <w:rsid w:val="009F0430"/>
    <w:rsid w:val="009F04BE"/>
    <w:rsid w:val="009F086C"/>
    <w:rsid w:val="009F1B8B"/>
    <w:rsid w:val="009F7713"/>
    <w:rsid w:val="00A074F7"/>
    <w:rsid w:val="00A11A1A"/>
    <w:rsid w:val="00A13558"/>
    <w:rsid w:val="00A2236C"/>
    <w:rsid w:val="00A32A1B"/>
    <w:rsid w:val="00A4155E"/>
    <w:rsid w:val="00A41D28"/>
    <w:rsid w:val="00A44277"/>
    <w:rsid w:val="00A47F78"/>
    <w:rsid w:val="00A50806"/>
    <w:rsid w:val="00A52B44"/>
    <w:rsid w:val="00A5386C"/>
    <w:rsid w:val="00A56E0B"/>
    <w:rsid w:val="00A5797A"/>
    <w:rsid w:val="00A61E54"/>
    <w:rsid w:val="00A629E0"/>
    <w:rsid w:val="00A70448"/>
    <w:rsid w:val="00A91A25"/>
    <w:rsid w:val="00A9310C"/>
    <w:rsid w:val="00AA24C5"/>
    <w:rsid w:val="00AB2735"/>
    <w:rsid w:val="00AB5A6C"/>
    <w:rsid w:val="00AC23E3"/>
    <w:rsid w:val="00AD0EDC"/>
    <w:rsid w:val="00AD789B"/>
    <w:rsid w:val="00AE5C17"/>
    <w:rsid w:val="00AE740A"/>
    <w:rsid w:val="00AE79D5"/>
    <w:rsid w:val="00B04B05"/>
    <w:rsid w:val="00B05B4D"/>
    <w:rsid w:val="00B07E5F"/>
    <w:rsid w:val="00B10008"/>
    <w:rsid w:val="00B15C7A"/>
    <w:rsid w:val="00B17C4C"/>
    <w:rsid w:val="00B24A13"/>
    <w:rsid w:val="00B3543B"/>
    <w:rsid w:val="00B51A19"/>
    <w:rsid w:val="00B51FF7"/>
    <w:rsid w:val="00B658C4"/>
    <w:rsid w:val="00B65FF5"/>
    <w:rsid w:val="00B67F35"/>
    <w:rsid w:val="00B759D1"/>
    <w:rsid w:val="00B96F79"/>
    <w:rsid w:val="00BA0320"/>
    <w:rsid w:val="00BA4275"/>
    <w:rsid w:val="00BC2FC9"/>
    <w:rsid w:val="00BC432D"/>
    <w:rsid w:val="00BC7C46"/>
    <w:rsid w:val="00BD5B9F"/>
    <w:rsid w:val="00BE3358"/>
    <w:rsid w:val="00BE5E38"/>
    <w:rsid w:val="00BF0D95"/>
    <w:rsid w:val="00BF3174"/>
    <w:rsid w:val="00BF3345"/>
    <w:rsid w:val="00BF582F"/>
    <w:rsid w:val="00BF5CBE"/>
    <w:rsid w:val="00C1339F"/>
    <w:rsid w:val="00C15D64"/>
    <w:rsid w:val="00C16865"/>
    <w:rsid w:val="00C20E7A"/>
    <w:rsid w:val="00C23A03"/>
    <w:rsid w:val="00C27DD6"/>
    <w:rsid w:val="00C3388F"/>
    <w:rsid w:val="00C34B0B"/>
    <w:rsid w:val="00C538DE"/>
    <w:rsid w:val="00C567A7"/>
    <w:rsid w:val="00C60208"/>
    <w:rsid w:val="00C640D9"/>
    <w:rsid w:val="00C70EA0"/>
    <w:rsid w:val="00C7355B"/>
    <w:rsid w:val="00C76821"/>
    <w:rsid w:val="00C76BB3"/>
    <w:rsid w:val="00C7774A"/>
    <w:rsid w:val="00C9147B"/>
    <w:rsid w:val="00CA5BB3"/>
    <w:rsid w:val="00CA7565"/>
    <w:rsid w:val="00CB3460"/>
    <w:rsid w:val="00CC41F8"/>
    <w:rsid w:val="00CC786C"/>
    <w:rsid w:val="00D03339"/>
    <w:rsid w:val="00D160F7"/>
    <w:rsid w:val="00D22C0C"/>
    <w:rsid w:val="00D2381D"/>
    <w:rsid w:val="00D50E21"/>
    <w:rsid w:val="00D613BC"/>
    <w:rsid w:val="00D6262B"/>
    <w:rsid w:val="00D64D9A"/>
    <w:rsid w:val="00D74730"/>
    <w:rsid w:val="00D75EB0"/>
    <w:rsid w:val="00D8110F"/>
    <w:rsid w:val="00D97363"/>
    <w:rsid w:val="00DA5513"/>
    <w:rsid w:val="00DC221F"/>
    <w:rsid w:val="00DE3FF0"/>
    <w:rsid w:val="00DF179B"/>
    <w:rsid w:val="00E1242F"/>
    <w:rsid w:val="00E13FF5"/>
    <w:rsid w:val="00E15201"/>
    <w:rsid w:val="00E23B4D"/>
    <w:rsid w:val="00E279A6"/>
    <w:rsid w:val="00E311E9"/>
    <w:rsid w:val="00E36909"/>
    <w:rsid w:val="00E53194"/>
    <w:rsid w:val="00E55D7F"/>
    <w:rsid w:val="00E5702B"/>
    <w:rsid w:val="00E72F1C"/>
    <w:rsid w:val="00EA135E"/>
    <w:rsid w:val="00EA31A6"/>
    <w:rsid w:val="00EA350F"/>
    <w:rsid w:val="00EB2B89"/>
    <w:rsid w:val="00EB3C79"/>
    <w:rsid w:val="00EB7092"/>
    <w:rsid w:val="00EC1834"/>
    <w:rsid w:val="00EC7449"/>
    <w:rsid w:val="00ED16CD"/>
    <w:rsid w:val="00ED2711"/>
    <w:rsid w:val="00ED7AD8"/>
    <w:rsid w:val="00F00700"/>
    <w:rsid w:val="00F0374D"/>
    <w:rsid w:val="00F169B2"/>
    <w:rsid w:val="00F320CE"/>
    <w:rsid w:val="00F36073"/>
    <w:rsid w:val="00F42D51"/>
    <w:rsid w:val="00F57FEF"/>
    <w:rsid w:val="00F63DE8"/>
    <w:rsid w:val="00F66ABA"/>
    <w:rsid w:val="00F85D0B"/>
    <w:rsid w:val="00F91CA2"/>
    <w:rsid w:val="00FA631E"/>
    <w:rsid w:val="00FB437F"/>
    <w:rsid w:val="00FB77E4"/>
    <w:rsid w:val="00FD0A76"/>
    <w:rsid w:val="00FD191E"/>
    <w:rsid w:val="00FE0645"/>
    <w:rsid w:val="00FE4170"/>
    <w:rsid w:val="00FF20D0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CB51B"/>
  <w15:docId w15:val="{1DEC2981-678A-4553-89E4-B9C16C8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8B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41E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241E4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8539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539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39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39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539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539E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539E2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539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8539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D5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D5B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5B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D5B9F"/>
    <w:rPr>
      <w:rFonts w:cs="Times New Roman"/>
    </w:rPr>
  </w:style>
  <w:style w:type="character" w:styleId="a7">
    <w:name w:val="Hyperlink"/>
    <w:uiPriority w:val="99"/>
    <w:unhideWhenUsed/>
    <w:rsid w:val="00134AB2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87055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uiPriority w:val="10"/>
    <w:qFormat/>
    <w:rsid w:val="007241E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Заголовок Знак"/>
    <w:link w:val="aa"/>
    <w:uiPriority w:val="10"/>
    <w:locked/>
    <w:rsid w:val="007241E4"/>
    <w:rPr>
      <w:rFonts w:ascii="Times New Roman" w:hAnsi="Times New Roman" w:cs="Times New Roman"/>
      <w:b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7241E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link w:val="ac"/>
    <w:uiPriority w:val="99"/>
    <w:locked/>
    <w:rsid w:val="007241E4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5E5CE2"/>
    <w:rPr>
      <w:color w:val="000080"/>
      <w:u w:val="single"/>
    </w:rPr>
  </w:style>
  <w:style w:type="paragraph" w:customStyle="1" w:styleId="ae">
    <w:name w:val="Содержимое таблицы"/>
    <w:basedOn w:val="a"/>
    <w:qFormat/>
    <w:rsid w:val="005E5CE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">
    <w:name w:val="List Paragraph"/>
    <w:basedOn w:val="a"/>
    <w:qFormat/>
    <w:rsid w:val="005E5CE2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DCB89D428F7891D3536D3D4C9FB4D4EEA87AABED4343550A0D76037054C4F622A9F2894DEA11435149AA1B607A88D66093AAC68FE7B17JD1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1DCB89D428F7891D3536D3D4C9FB4D4EE984A9B1D6343550A0D76037054C4F702AC72494DABB143301CCF0F3J51B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1DCB89D428F7891D3536D3D4C9FB4D4EE984A9B1D6343550A0D76037054C4F702AC72494DABB143301CCF0F3J51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1DCB89D428F7891D3536D3D4C9FB4D4EEA81AFB1D1343550A0D76037054C4F702AC72494DABB143301CCF0F3J51B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89;&#1091;&#1073;&#1089;&#1080;&#1076;&#1080;&#1103;%20&#1082;&#1086;&#1085;&#1082;&#1091;&#1088;&#1089;%20&#1087;&#1086;&#1089;&#1090;&#1072;&#1085;&#1086;&#1074;&#1083;&#1077;&#1085;&#1080;&#1077;%20&#1089;%20&#1086;&#1073;&#1098;&#1103;&#1074;&#1083;&#1077;&#1085;&#1080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субсидия конкурс постановление с объявлением</Template>
  <TotalTime>26</TotalTime>
  <Pages>9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Управы г. Калуги от 18.12.2017 N 424-п(ред. от 26.02.2019)"Об утверждении положения о порядке предоставления субсидий из бюджета муниципального образования "Город Калуга" юридическим лицам (за исключением субсидий государственным (</vt:lpstr>
    </vt:vector>
  </TitlesOfParts>
  <Company>КонсультантПлюс Версия 4018.00.51</Company>
  <LinksUpToDate>false</LinksUpToDate>
  <CharactersWithSpaces>15624</CharactersWithSpaces>
  <SharedDoc>false</SharedDoc>
  <HLinks>
    <vt:vector size="24" baseType="variant">
      <vt:variant>
        <vt:i4>4259845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consultantplus://offline/ref=F51DCB89D428F7891D3536D3D4C9FB4D4EE984A9B1D6343550A0D76037054C4F702AC72494DABB143301CCF0F3J51BK</vt:lpwstr>
      </vt:variant>
      <vt:variant>
        <vt:lpwstr/>
      </vt:variant>
      <vt:variant>
        <vt:i4>4259845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consultantplus://offline/ref=F51DCB89D428F7891D3536D3D4C9FB4D4EE984A9B1D6343550A0D76037054C4F702AC72494DABB143301CCF0F3J51BK</vt:lpwstr>
      </vt:variant>
      <vt:variant>
        <vt:lpwstr/>
      </vt:variant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consultantplus://offline/ref=F51DCB89D428F7891D3536D3D4C9FB4D4EEA81AFB1D1343550A0D76037054C4F702AC72494DABB143301CCF0F3J51BK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consultantplus://offline/ref=F51DCB89D428F7891D3536D3D4C9FB4D4EEA87AABED4343550A0D76037054C4F622A9F2894DEA11435149AA1B607A88D66093AAC68FE7B17JD14K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18.12.2017 N 424-п(ред. от 26.02.2019)"Об утверждении положения о порядке предоставления субсидий из бюджета муниципального образования "Город Калуга" юридическим лицам (за исключением субсидий государственным (</dc:title>
  <dc:creator>Правовой отдел</dc:creator>
  <cp:lastModifiedBy>Meshovsk15</cp:lastModifiedBy>
  <cp:revision>7</cp:revision>
  <cp:lastPrinted>2024-07-17T07:28:00Z</cp:lastPrinted>
  <dcterms:created xsi:type="dcterms:W3CDTF">2025-01-21T14:50:00Z</dcterms:created>
  <dcterms:modified xsi:type="dcterms:W3CDTF">2025-01-24T08:17:00Z</dcterms:modified>
</cp:coreProperties>
</file>