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D" w:rsidRPr="00313DEF" w:rsidRDefault="00FE529D" w:rsidP="003D7F5E">
      <w:pPr>
        <w:spacing w:after="12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313DEF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FE529D" w:rsidRPr="00313DEF" w:rsidRDefault="00FE529D" w:rsidP="00477C26">
      <w:pPr>
        <w:spacing w:after="12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313DEF">
        <w:rPr>
          <w:rFonts w:ascii="Times New Roman" w:hAnsi="Times New Roman" w:cs="Times New Roman"/>
          <w:sz w:val="20"/>
          <w:szCs w:val="20"/>
        </w:rPr>
        <w:t>к Административному регламенту администрации МР «</w:t>
      </w:r>
      <w:r>
        <w:rPr>
          <w:rFonts w:ascii="Times New Roman" w:hAnsi="Times New Roman" w:cs="Times New Roman"/>
          <w:sz w:val="20"/>
          <w:szCs w:val="20"/>
        </w:rPr>
        <w:t>Мещовский район</w:t>
      </w:r>
      <w:r w:rsidRPr="00313DEF">
        <w:rPr>
          <w:rFonts w:ascii="Times New Roman" w:hAnsi="Times New Roman" w:cs="Times New Roman"/>
          <w:sz w:val="20"/>
          <w:szCs w:val="20"/>
        </w:rPr>
        <w:t xml:space="preserve">» по предоставлению государственной услуги «Выплата ежемесячной денежной компенсации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 проживающим на территории </w:t>
      </w:r>
      <w:r>
        <w:rPr>
          <w:rFonts w:ascii="Times New Roman" w:hAnsi="Times New Roman" w:cs="Times New Roman"/>
          <w:sz w:val="20"/>
          <w:szCs w:val="20"/>
        </w:rPr>
        <w:t>Мещовского</w:t>
      </w:r>
      <w:r w:rsidRPr="00313DEF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FE529D" w:rsidRPr="00313DEF" w:rsidRDefault="00FE529D" w:rsidP="00477C2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</w:rPr>
        <w:t>ФОРМА ЗАЯВЛЕНИЯ</w:t>
      </w:r>
      <w:r>
        <w:rPr>
          <w:rFonts w:ascii="Times New Roman" w:hAnsi="Times New Roman" w:cs="Times New Roman"/>
        </w:rPr>
        <w:br/>
      </w:r>
      <w:r w:rsidRPr="00313DEF">
        <w:rPr>
          <w:rFonts w:ascii="Times New Roman" w:hAnsi="Times New Roman" w:cs="Times New Roman"/>
        </w:rPr>
        <w:t>О ВЫПЛАТЕ КОМПЕНСАЦИИ НА ОПЛАТУ РАСХОДОВ</w:t>
      </w:r>
      <w:r>
        <w:rPr>
          <w:rFonts w:ascii="Times New Roman" w:hAnsi="Times New Roman" w:cs="Times New Roman"/>
        </w:rPr>
        <w:br/>
      </w:r>
      <w:r w:rsidRPr="00313DEF">
        <w:rPr>
          <w:rFonts w:ascii="Times New Roman" w:hAnsi="Times New Roman" w:cs="Times New Roman"/>
        </w:rPr>
        <w:t>ПО ДОГОВОРАМ НАЙМА (ПОДНАЙМА) ЖИЛЫХ ПОМЕЩЕНИЙ</w:t>
      </w:r>
    </w:p>
    <w:p w:rsidR="00FE529D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отдел опеки и попечительства</w:t>
      </w:r>
      <w:r w:rsidRPr="00313DEF">
        <w:rPr>
          <w:rFonts w:ascii="Times New Roman" w:hAnsi="Times New Roman" w:cs="Times New Roman"/>
        </w:rPr>
        <w:t xml:space="preserve"> </w:t>
      </w:r>
    </w:p>
    <w:p w:rsidR="00FE529D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FE529D" w:rsidRPr="00313DEF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Мещовский</w:t>
      </w:r>
      <w:r w:rsidRPr="00313DEF">
        <w:rPr>
          <w:rFonts w:ascii="Times New Roman" w:hAnsi="Times New Roman" w:cs="Times New Roman"/>
        </w:rPr>
        <w:t xml:space="preserve"> район»</w:t>
      </w:r>
    </w:p>
    <w:p w:rsidR="00FE529D" w:rsidRDefault="00FE529D" w:rsidP="00477C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</w:rPr>
        <w:t>от ____________________________________</w:t>
      </w:r>
    </w:p>
    <w:p w:rsidR="00FE529D" w:rsidRPr="00313DEF" w:rsidRDefault="00FE529D" w:rsidP="00477C26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983E39">
        <w:rPr>
          <w:rFonts w:ascii="Times New Roman" w:hAnsi="Times New Roman" w:cs="Times New Roman"/>
          <w:sz w:val="32"/>
          <w:szCs w:val="32"/>
          <w:vertAlign w:val="superscript"/>
        </w:rPr>
        <w:t>(фамилия, имя отчество)</w:t>
      </w:r>
    </w:p>
    <w:p w:rsidR="00FE529D" w:rsidRPr="00313DEF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</w:rPr>
        <w:t>проживающего по адресу: _______________</w:t>
      </w:r>
      <w:r w:rsidRPr="00313DEF">
        <w:rPr>
          <w:rFonts w:ascii="Times New Roman" w:hAnsi="Times New Roman" w:cs="Times New Roman"/>
        </w:rPr>
        <w:br/>
        <w:t>______________________________________</w:t>
      </w:r>
    </w:p>
    <w:p w:rsidR="00FE529D" w:rsidRPr="00313DEF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</w:rPr>
        <w:t>паспорт: ______________________________</w:t>
      </w:r>
      <w:r w:rsidRPr="00313DEF">
        <w:rPr>
          <w:rFonts w:ascii="Times New Roman" w:hAnsi="Times New Roman" w:cs="Times New Roman"/>
        </w:rPr>
        <w:br/>
        <w:t>______________________________________</w:t>
      </w:r>
    </w:p>
    <w:p w:rsidR="00FE529D" w:rsidRPr="00313DEF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</w:rPr>
        <w:t>телефон: ______________________________</w:t>
      </w:r>
    </w:p>
    <w:p w:rsidR="00FE529D" w:rsidRPr="00313DEF" w:rsidRDefault="00FE529D" w:rsidP="00477C26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13DEF">
        <w:rPr>
          <w:rFonts w:ascii="Times New Roman" w:hAnsi="Times New Roman" w:cs="Times New Roman"/>
          <w:lang w:val="en-US"/>
        </w:rPr>
        <w:t>e</w:t>
      </w:r>
      <w:r w:rsidRPr="00313DEF">
        <w:rPr>
          <w:rFonts w:ascii="Times New Roman" w:hAnsi="Times New Roman" w:cs="Times New Roman"/>
        </w:rPr>
        <w:t>-</w:t>
      </w:r>
      <w:r w:rsidRPr="00313DEF">
        <w:rPr>
          <w:rFonts w:ascii="Times New Roman" w:hAnsi="Times New Roman" w:cs="Times New Roman"/>
          <w:lang w:val="en-US"/>
        </w:rPr>
        <w:t>mail</w:t>
      </w:r>
      <w:r w:rsidRPr="00313DEF">
        <w:rPr>
          <w:rFonts w:ascii="Times New Roman" w:hAnsi="Times New Roman" w:cs="Times New Roman"/>
        </w:rPr>
        <w:t>: ________________________________</w:t>
      </w:r>
    </w:p>
    <w:p w:rsidR="00FE529D" w:rsidRDefault="00FE529D" w:rsidP="00477C26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29D" w:rsidRPr="00313DEF" w:rsidRDefault="00FE529D" w:rsidP="00477C26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DEF">
        <w:rPr>
          <w:rFonts w:ascii="Times New Roman" w:hAnsi="Times New Roman" w:cs="Times New Roman"/>
          <w:sz w:val="24"/>
          <w:szCs w:val="24"/>
        </w:rPr>
        <w:t>ЗАЯВЛЕНИЕ</w:t>
      </w:r>
      <w:r w:rsidRPr="00313DEF">
        <w:rPr>
          <w:rFonts w:ascii="Times New Roman" w:hAnsi="Times New Roman" w:cs="Times New Roman"/>
          <w:sz w:val="24"/>
          <w:szCs w:val="24"/>
        </w:rPr>
        <w:br/>
        <w:t>о выплате компенсации на оплату расходов по договорам</w:t>
      </w:r>
      <w:r w:rsidRPr="00313DEF">
        <w:rPr>
          <w:rFonts w:ascii="Times New Roman" w:hAnsi="Times New Roman" w:cs="Times New Roman"/>
          <w:sz w:val="24"/>
          <w:szCs w:val="24"/>
        </w:rPr>
        <w:br/>
        <w:t>найма (поднайма) жилых помещений</w:t>
      </w:r>
    </w:p>
    <w:p w:rsidR="00FE529D" w:rsidRDefault="00FE529D" w:rsidP="00477C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44B">
        <w:rPr>
          <w:rFonts w:ascii="Times New Roman" w:hAnsi="Times New Roman" w:cs="Times New Roman"/>
          <w:sz w:val="26"/>
          <w:szCs w:val="26"/>
        </w:rPr>
        <w:t>В соответствии со статьей 6 Закона Калужской области «О реализации прав детей-сирот и детей, оставшихся без попечения родителей, а также лиц из их числа на жилое помещение» прошу предоставить мне компенсацию на оплату расходов по договору найма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44B">
        <w:rPr>
          <w:rFonts w:ascii="Times New Roman" w:hAnsi="Times New Roman" w:cs="Times New Roman"/>
          <w:sz w:val="26"/>
          <w:szCs w:val="26"/>
        </w:rPr>
        <w:t>помещения от</w:t>
      </w:r>
      <w:r>
        <w:rPr>
          <w:rFonts w:ascii="Times New Roman" w:hAnsi="Times New Roman" w:cs="Times New Roman"/>
          <w:sz w:val="26"/>
          <w:szCs w:val="26"/>
        </w:rPr>
        <w:t xml:space="preserve"> ________ </w:t>
      </w:r>
      <w:r w:rsidRPr="007954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________.</w:t>
      </w:r>
    </w:p>
    <w:p w:rsidR="00FE529D" w:rsidRPr="0079544B" w:rsidRDefault="00FE529D" w:rsidP="00477C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44B">
        <w:rPr>
          <w:rFonts w:ascii="Times New Roman" w:hAnsi="Times New Roman" w:cs="Times New Roman"/>
          <w:sz w:val="26"/>
          <w:szCs w:val="26"/>
        </w:rPr>
        <w:t>Данную компенсацию прошу перечислять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44B">
        <w:rPr>
          <w:rFonts w:ascii="Times New Roman" w:hAnsi="Times New Roman" w:cs="Times New Roman"/>
          <w:sz w:val="26"/>
          <w:szCs w:val="26"/>
        </w:rPr>
        <w:t>на мой лицевой счет</w:t>
      </w:r>
      <w:r>
        <w:rPr>
          <w:rFonts w:ascii="Times New Roman" w:hAnsi="Times New Roman" w:cs="Times New Roman"/>
          <w:sz w:val="26"/>
          <w:szCs w:val="26"/>
        </w:rPr>
        <w:br/>
      </w:r>
      <w:r w:rsidRPr="007954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79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44B">
        <w:rPr>
          <w:rFonts w:ascii="Times New Roman" w:hAnsi="Times New Roman" w:cs="Times New Roman"/>
          <w:sz w:val="26"/>
          <w:szCs w:val="26"/>
        </w:rPr>
        <w:t>открытый в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Pr="0079544B">
        <w:rPr>
          <w:rFonts w:ascii="Times New Roman" w:hAnsi="Times New Roman" w:cs="Times New Roman"/>
          <w:sz w:val="26"/>
          <w:szCs w:val="26"/>
        </w:rPr>
        <w:t>.</w:t>
      </w:r>
    </w:p>
    <w:p w:rsidR="00FE529D" w:rsidRDefault="00FE529D" w:rsidP="00477C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529D" w:rsidRPr="0079544B" w:rsidRDefault="00FE529D" w:rsidP="00477C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44B">
        <w:rPr>
          <w:rFonts w:ascii="Times New Roman" w:hAnsi="Times New Roman" w:cs="Times New Roman"/>
          <w:sz w:val="26"/>
          <w:szCs w:val="26"/>
        </w:rPr>
        <w:t>При наступлении обстоятельств, влияющих на выплату компенсации, обязуюсь в течение трех рабочих дней сообщить об этом в письменной форме в орган местного самоуправления.</w:t>
      </w:r>
    </w:p>
    <w:p w:rsidR="00FE529D" w:rsidRDefault="00FE529D" w:rsidP="00477C2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29D" w:rsidRDefault="00FE529D" w:rsidP="00477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 _________________</w:t>
      </w:r>
    </w:p>
    <w:p w:rsidR="00FE529D" w:rsidRPr="00D130B8" w:rsidRDefault="00FE529D" w:rsidP="00D130B8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</w:t>
      </w:r>
      <w:r w:rsidRPr="00313DEF">
        <w:rPr>
          <w:rFonts w:ascii="Times New Roman" w:hAnsi="Times New Roman" w:cs="Times New Roman"/>
          <w:sz w:val="32"/>
          <w:szCs w:val="32"/>
          <w:vertAlign w:val="superscript"/>
        </w:rPr>
        <w:t>(дата)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</w:t>
      </w:r>
      <w:r w:rsidRPr="00313DEF">
        <w:rPr>
          <w:rFonts w:ascii="Times New Roman" w:hAnsi="Times New Roman" w:cs="Times New Roman"/>
          <w:sz w:val="32"/>
          <w:szCs w:val="32"/>
          <w:vertAlign w:val="superscript"/>
        </w:rPr>
        <w:t>(подпись)</w:t>
      </w:r>
    </w:p>
    <w:sectPr w:rsidR="00FE529D" w:rsidRPr="00D130B8" w:rsidSect="0084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C26"/>
    <w:rsid w:val="00313DEF"/>
    <w:rsid w:val="003703FD"/>
    <w:rsid w:val="003D7F5E"/>
    <w:rsid w:val="00477C26"/>
    <w:rsid w:val="00605A6E"/>
    <w:rsid w:val="0061121A"/>
    <w:rsid w:val="00745914"/>
    <w:rsid w:val="00793E00"/>
    <w:rsid w:val="0079544B"/>
    <w:rsid w:val="00843844"/>
    <w:rsid w:val="00936A42"/>
    <w:rsid w:val="0095407C"/>
    <w:rsid w:val="00983E39"/>
    <w:rsid w:val="00C73F8F"/>
    <w:rsid w:val="00D130B8"/>
    <w:rsid w:val="00D50257"/>
    <w:rsid w:val="00D54CC3"/>
    <w:rsid w:val="00D9672B"/>
    <w:rsid w:val="00DA1CA3"/>
    <w:rsid w:val="00EB2D8A"/>
    <w:rsid w:val="00F029F1"/>
    <w:rsid w:val="00F743E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240</Words>
  <Characters>1370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2020-05-13T10:04:00Z</cp:lastPrinted>
  <dcterms:created xsi:type="dcterms:W3CDTF">2020-02-03T12:13:00Z</dcterms:created>
  <dcterms:modified xsi:type="dcterms:W3CDTF">2020-05-13T10:05:00Z</dcterms:modified>
</cp:coreProperties>
</file>